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A157" w14:textId="77777777" w:rsidR="00307F3E" w:rsidRDefault="00307F3E" w:rsidP="00580109">
      <w:pPr>
        <w:pStyle w:val="lfej"/>
      </w:pPr>
    </w:p>
    <w:tbl>
      <w:tblPr>
        <w:tblpPr w:leftFromText="141" w:rightFromText="141" w:vertAnchor="page" w:horzAnchor="margin" w:tblpXSpec="center" w:tblpY="1111"/>
        <w:tblW w:w="11914" w:type="dxa"/>
        <w:tblLayout w:type="fixed"/>
        <w:tblLook w:val="01E0" w:firstRow="1" w:lastRow="1" w:firstColumn="1" w:lastColumn="1" w:noHBand="0" w:noVBand="0"/>
      </w:tblPr>
      <w:tblGrid>
        <w:gridCol w:w="2261"/>
        <w:gridCol w:w="4490"/>
        <w:gridCol w:w="241"/>
        <w:gridCol w:w="4922"/>
      </w:tblGrid>
      <w:tr w:rsidR="00307F3E" w:rsidRPr="00307F3E" w14:paraId="2D28ABAA" w14:textId="77777777" w:rsidTr="00307F3E">
        <w:trPr>
          <w:trHeight w:val="1890"/>
        </w:trPr>
        <w:tc>
          <w:tcPr>
            <w:tcW w:w="2261" w:type="dxa"/>
            <w:vAlign w:val="center"/>
          </w:tcPr>
          <w:p w14:paraId="3B6D8144" w14:textId="77777777" w:rsidR="00307F3E" w:rsidRPr="00307F3E" w:rsidRDefault="000C3CFC" w:rsidP="00307F3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8FDA4B" wp14:editId="01B636A8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130810</wp:posOffset>
                  </wp:positionV>
                  <wp:extent cx="616585" cy="723265"/>
                  <wp:effectExtent l="19050" t="0" r="0" b="0"/>
                  <wp:wrapNone/>
                  <wp:docPr id="2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14:paraId="7304CE70" w14:textId="77777777" w:rsidR="00307F3E" w:rsidRPr="00307F3E" w:rsidRDefault="00307F3E" w:rsidP="00307F3E">
            <w:pPr>
              <w:jc w:val="center"/>
              <w:rPr>
                <w:rFonts w:asciiTheme="majorHAnsi" w:hAnsiTheme="majorHAnsi"/>
                <w:b/>
                <w:spacing w:val="40"/>
                <w:sz w:val="24"/>
                <w:szCs w:val="24"/>
              </w:rPr>
            </w:pPr>
            <w:r w:rsidRPr="00307F3E">
              <w:rPr>
                <w:rFonts w:asciiTheme="majorHAnsi" w:hAnsiTheme="majorHAnsi"/>
                <w:b/>
                <w:spacing w:val="40"/>
                <w:sz w:val="24"/>
                <w:szCs w:val="24"/>
              </w:rPr>
              <w:t>Balatonkenese Város</w:t>
            </w:r>
          </w:p>
          <w:p w14:paraId="1A709C7F" w14:textId="77777777" w:rsidR="00307F3E" w:rsidRPr="00307F3E" w:rsidRDefault="00307F3E" w:rsidP="00307F3E">
            <w:pPr>
              <w:spacing w:before="60"/>
              <w:jc w:val="center"/>
              <w:rPr>
                <w:rFonts w:asciiTheme="majorHAnsi" w:hAnsiTheme="majorHAnsi"/>
                <w:b/>
                <w:spacing w:val="30"/>
                <w:sz w:val="28"/>
                <w:szCs w:val="24"/>
              </w:rPr>
            </w:pPr>
            <w:r w:rsidRPr="00307F3E">
              <w:rPr>
                <w:rFonts w:asciiTheme="majorHAnsi" w:hAnsiTheme="majorHAnsi"/>
                <w:b/>
                <w:spacing w:val="30"/>
                <w:sz w:val="24"/>
                <w:szCs w:val="24"/>
              </w:rPr>
              <w:t>Önkormányzata</w:t>
            </w:r>
          </w:p>
        </w:tc>
        <w:tc>
          <w:tcPr>
            <w:tcW w:w="241" w:type="dxa"/>
          </w:tcPr>
          <w:p w14:paraId="6D3066B6" w14:textId="77777777" w:rsidR="00307F3E" w:rsidRPr="00307F3E" w:rsidRDefault="00307F3E" w:rsidP="00307F3E">
            <w:pPr>
              <w:rPr>
                <w:rFonts w:asciiTheme="majorHAnsi" w:hAnsiTheme="majorHAnsi"/>
                <w:sz w:val="28"/>
                <w:szCs w:val="24"/>
              </w:rPr>
            </w:pPr>
          </w:p>
        </w:tc>
        <w:tc>
          <w:tcPr>
            <w:tcW w:w="4922" w:type="dxa"/>
          </w:tcPr>
          <w:p w14:paraId="74E14542" w14:textId="77777777" w:rsidR="00307F3E" w:rsidRPr="00307F3E" w:rsidRDefault="00307F3E" w:rsidP="00307F3E">
            <w:pPr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>8174 Balatonkenese, Béri B. Á. tér 1.</w:t>
            </w:r>
          </w:p>
          <w:p w14:paraId="012AD99C" w14:textId="77777777" w:rsidR="00307F3E" w:rsidRPr="00307F3E" w:rsidRDefault="00307F3E" w:rsidP="00307F3E">
            <w:pPr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>Postacím: 8174 Balatonkenese, Pf. 1.</w:t>
            </w:r>
          </w:p>
          <w:p w14:paraId="63EAE70C" w14:textId="77777777" w:rsidR="00307F3E" w:rsidRPr="00307F3E" w:rsidRDefault="00307F3E" w:rsidP="00307F3E">
            <w:pPr>
              <w:ind w:left="175" w:right="-524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>Telefon: (+36-88) 481 087</w:t>
            </w:r>
          </w:p>
          <w:p w14:paraId="45AEAC19" w14:textId="77777777" w:rsidR="00307F3E" w:rsidRPr="00307F3E" w:rsidRDefault="00307F3E" w:rsidP="00307F3E">
            <w:pPr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>Telefax: (+36-88) 481 741</w:t>
            </w:r>
          </w:p>
          <w:p w14:paraId="590D203C" w14:textId="77777777" w:rsidR="00307F3E" w:rsidRPr="00307F3E" w:rsidRDefault="00307F3E" w:rsidP="00307F3E">
            <w:pPr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 xml:space="preserve">Honlap: </w:t>
            </w:r>
            <w:hyperlink r:id="rId8" w:history="1">
              <w:r w:rsidRPr="00307F3E">
                <w:rPr>
                  <w:color w:val="0000FF"/>
                  <w:sz w:val="24"/>
                  <w:szCs w:val="22"/>
                  <w:u w:val="single"/>
                </w:rPr>
                <w:t>www.balatonkenese.hu</w:t>
              </w:r>
            </w:hyperlink>
            <w:r w:rsidRPr="00307F3E">
              <w:rPr>
                <w:sz w:val="24"/>
                <w:szCs w:val="24"/>
              </w:rPr>
              <w:t xml:space="preserve"> </w:t>
            </w:r>
          </w:p>
          <w:p w14:paraId="679A7FE0" w14:textId="77777777" w:rsidR="00307F3E" w:rsidRPr="00307F3E" w:rsidRDefault="00307F3E" w:rsidP="00307F3E">
            <w:pPr>
              <w:spacing w:after="60"/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 xml:space="preserve">E-mail: </w:t>
            </w:r>
            <w:hyperlink r:id="rId9" w:history="1">
              <w:r w:rsidRPr="00307F3E">
                <w:rPr>
                  <w:color w:val="0000FF"/>
                  <w:sz w:val="24"/>
                  <w:szCs w:val="22"/>
                  <w:u w:val="single"/>
                </w:rPr>
                <w:t>hivatal@balatonkenese.hu</w:t>
              </w:r>
            </w:hyperlink>
          </w:p>
        </w:tc>
      </w:tr>
    </w:tbl>
    <w:p w14:paraId="0C4E52D5" w14:textId="77777777" w:rsidR="0053084A" w:rsidRPr="00A26063" w:rsidRDefault="0053084A" w:rsidP="00307F3E">
      <w:pPr>
        <w:pStyle w:val="Cmsor1"/>
        <w:widowControl/>
        <w:jc w:val="center"/>
        <w:rPr>
          <w:rFonts w:ascii="Arial Narrow" w:hAnsi="Arial Narrow"/>
          <w:b/>
          <w:sz w:val="28"/>
          <w:szCs w:val="28"/>
        </w:rPr>
      </w:pPr>
      <w:r w:rsidRPr="00A26063">
        <w:rPr>
          <w:rFonts w:ascii="Arial Narrow" w:hAnsi="Arial Narrow"/>
          <w:b/>
          <w:sz w:val="28"/>
          <w:szCs w:val="28"/>
        </w:rPr>
        <w:t>K É R E L E M</w:t>
      </w:r>
    </w:p>
    <w:p w14:paraId="33CC6017" w14:textId="77777777" w:rsidR="0053084A" w:rsidRPr="008301E4" w:rsidRDefault="008301E4" w:rsidP="000F0106">
      <w:pPr>
        <w:pStyle w:val="Cmsor2"/>
        <w:widowControl/>
        <w:jc w:val="center"/>
        <w:rPr>
          <w:rFonts w:ascii="Arial Narrow" w:hAnsi="Arial Narrow"/>
          <w:b/>
          <w:sz w:val="20"/>
        </w:rPr>
      </w:pPr>
      <w:r w:rsidRPr="008301E4">
        <w:rPr>
          <w:rFonts w:ascii="Arial Narrow" w:hAnsi="Arial Narrow"/>
          <w:b/>
          <w:sz w:val="20"/>
        </w:rPr>
        <w:t>(</w:t>
      </w:r>
      <w:r w:rsidR="0053084A" w:rsidRPr="008301E4">
        <w:rPr>
          <w:rFonts w:ascii="Arial Narrow" w:hAnsi="Arial Narrow"/>
          <w:b/>
          <w:sz w:val="20"/>
        </w:rPr>
        <w:t>magánszemély által benyújtandó</w:t>
      </w:r>
      <w:r w:rsidRPr="008301E4">
        <w:rPr>
          <w:rFonts w:ascii="Arial Narrow" w:hAnsi="Arial Narrow"/>
          <w:b/>
          <w:sz w:val="20"/>
        </w:rPr>
        <w:t>)</w:t>
      </w:r>
    </w:p>
    <w:p w14:paraId="428F1A5D" w14:textId="77777777" w:rsidR="0053084A" w:rsidRPr="008301E4" w:rsidRDefault="0053084A" w:rsidP="000F0106">
      <w:pPr>
        <w:pStyle w:val="Cmsor2"/>
        <w:widowControl/>
        <w:jc w:val="center"/>
        <w:rPr>
          <w:rFonts w:ascii="Arial Narrow" w:hAnsi="Arial Narrow"/>
          <w:b/>
          <w:sz w:val="28"/>
          <w:szCs w:val="28"/>
        </w:rPr>
      </w:pPr>
      <w:r w:rsidRPr="008301E4">
        <w:rPr>
          <w:rFonts w:ascii="Arial Narrow" w:hAnsi="Arial Narrow"/>
          <w:b/>
          <w:sz w:val="28"/>
          <w:szCs w:val="28"/>
        </w:rPr>
        <w:t>köztemetés</w:t>
      </w:r>
      <w:r w:rsidR="008301E4">
        <w:rPr>
          <w:rFonts w:ascii="Arial Narrow" w:hAnsi="Arial Narrow"/>
          <w:b/>
          <w:sz w:val="28"/>
          <w:szCs w:val="28"/>
        </w:rPr>
        <w:t xml:space="preserve"> iránt</w:t>
      </w:r>
    </w:p>
    <w:p w14:paraId="06F32A9F" w14:textId="77777777" w:rsidR="0053084A" w:rsidRDefault="0053084A">
      <w:pPr>
        <w:pStyle w:val="Cmsor2"/>
        <w:widowControl/>
        <w:rPr>
          <w:b/>
          <w:sz w:val="22"/>
        </w:rPr>
      </w:pPr>
    </w:p>
    <w:p w14:paraId="39B6B828" w14:textId="77777777" w:rsidR="00A26063" w:rsidRPr="00765126" w:rsidRDefault="00A26063" w:rsidP="00A26063">
      <w:pPr>
        <w:pStyle w:val="Cmsor7"/>
        <w:spacing w:before="120" w:after="120"/>
        <w:rPr>
          <w:rFonts w:ascii="Arial Narrow" w:hAnsi="Arial Narrow"/>
          <w:sz w:val="22"/>
          <w:szCs w:val="22"/>
        </w:rPr>
      </w:pPr>
      <w:r w:rsidRPr="00765126">
        <w:rPr>
          <w:rFonts w:ascii="Arial Narrow" w:hAnsi="Arial Narrow"/>
          <w:sz w:val="22"/>
          <w:szCs w:val="22"/>
        </w:rPr>
        <w:t>I. Az igénylő adatai</w:t>
      </w:r>
    </w:p>
    <w:p w14:paraId="31C39852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14:paraId="37B747B3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Születési 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14:paraId="0D466390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Anyja 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14:paraId="6066545E" w14:textId="77777777" w:rsidR="00A26063" w:rsidRDefault="00A26063" w:rsidP="00A26063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65126">
        <w:rPr>
          <w:rFonts w:ascii="Arial Narrow" w:hAnsi="Arial Narrow"/>
          <w:sz w:val="22"/>
          <w:szCs w:val="22"/>
        </w:rPr>
        <w:t xml:space="preserve">Születési </w:t>
      </w:r>
      <w:proofErr w:type="gramStart"/>
      <w:r w:rsidRPr="00765126">
        <w:rPr>
          <w:rFonts w:ascii="Arial Narrow" w:hAnsi="Arial Narrow"/>
          <w:sz w:val="22"/>
          <w:szCs w:val="22"/>
        </w:rPr>
        <w:t>hely:…</w:t>
      </w:r>
      <w:proofErr w:type="gramEnd"/>
      <w:r>
        <w:rPr>
          <w:rFonts w:ascii="Arial Narrow" w:hAnsi="Arial Narrow"/>
          <w:sz w:val="22"/>
          <w:szCs w:val="22"/>
        </w:rPr>
        <w:t>………………</w:t>
      </w:r>
      <w:r w:rsidRPr="00765126">
        <w:rPr>
          <w:rFonts w:ascii="Arial Narrow" w:hAnsi="Arial Narrow"/>
          <w:sz w:val="22"/>
          <w:szCs w:val="22"/>
        </w:rPr>
        <w:t xml:space="preserve">…………… év: </w:t>
      </w:r>
      <w:r w:rsidRPr="00765126">
        <w:rPr>
          <w:rFonts w:ascii="Arial Narrow" w:hAnsi="Arial Narrow"/>
          <w:sz w:val="22"/>
          <w:szCs w:val="22"/>
        </w:rPr>
        <w:tab/>
        <w:t xml:space="preserve">, hó: </w:t>
      </w:r>
      <w:r>
        <w:rPr>
          <w:rFonts w:ascii="Arial Narrow" w:hAnsi="Arial Narrow"/>
          <w:sz w:val="22"/>
          <w:szCs w:val="22"/>
        </w:rPr>
        <w:t>………………….</w:t>
      </w:r>
      <w:r w:rsidRPr="00765126">
        <w:rPr>
          <w:rFonts w:ascii="Arial Narrow" w:hAnsi="Arial Narrow"/>
          <w:sz w:val="22"/>
          <w:szCs w:val="22"/>
        </w:rPr>
        <w:t>, nap……Családi állapot:……………...</w:t>
      </w:r>
    </w:p>
    <w:p w14:paraId="50BF77CF" w14:textId="77777777" w:rsidR="00A26063" w:rsidRPr="00A56435" w:rsidRDefault="00A26063" w:rsidP="00A26063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Állampolgársága:…</w:t>
      </w:r>
      <w:proofErr w:type="gramEnd"/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……………………………………………………………………………………………………………..</w:t>
      </w:r>
    </w:p>
    <w:p w14:paraId="5C641BFC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Lakóhely: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14:paraId="07927FF2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Tartózkodási hely: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14:paraId="1A4321E3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Életvitelszerű tartózkodási </w:t>
      </w:r>
      <w:proofErr w:type="gramStart"/>
      <w:r w:rsidRPr="00765126">
        <w:rPr>
          <w:rFonts w:ascii="Arial Narrow" w:hAnsi="Arial Narrow" w:cs="Arial"/>
          <w:sz w:val="22"/>
          <w:szCs w:val="22"/>
        </w:rPr>
        <w:t>hely:…</w:t>
      </w:r>
      <w:proofErr w:type="gramEnd"/>
      <w:r w:rsidRPr="0076512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……………………………………………………………………………….</w:t>
      </w:r>
    </w:p>
    <w:p w14:paraId="1C77B312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Társadalombiztosítási Azonosító Jele (TAJ):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14:paraId="371D7675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Telefonszám (nem kötelező megadni):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14:paraId="005633D6" w14:textId="77777777" w:rsidR="0053084A" w:rsidRDefault="0053084A">
      <w:pPr>
        <w:pStyle w:val="Szvegtrzs"/>
        <w:widowControl/>
        <w:rPr>
          <w:rFonts w:ascii="Arial" w:hAnsi="Arial"/>
          <w:i w:val="0"/>
          <w:sz w:val="24"/>
        </w:rPr>
      </w:pPr>
    </w:p>
    <w:p w14:paraId="060F373E" w14:textId="77777777" w:rsidR="0053084A" w:rsidRPr="00A26063" w:rsidRDefault="0053084A" w:rsidP="00A94D07">
      <w:pPr>
        <w:pStyle w:val="Szvegtrzs"/>
        <w:widowControl/>
        <w:spacing w:after="120"/>
        <w:rPr>
          <w:rFonts w:ascii="Arial Narrow" w:hAnsi="Arial Narrow"/>
          <w:i w:val="0"/>
          <w:sz w:val="22"/>
        </w:rPr>
      </w:pPr>
      <w:r w:rsidRPr="00A26063">
        <w:rPr>
          <w:rFonts w:ascii="Arial Narrow" w:hAnsi="Arial Narrow"/>
          <w:i w:val="0"/>
          <w:sz w:val="22"/>
        </w:rPr>
        <w:t>II. Az elhunyt személy személyi adatai</w:t>
      </w:r>
    </w:p>
    <w:p w14:paraId="10C6F63B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14:paraId="3BE0F9D4" w14:textId="77777777"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Születési 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14:paraId="40DD1D1C" w14:textId="77777777" w:rsidR="00A26063" w:rsidRPr="00A26063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26063">
        <w:rPr>
          <w:rFonts w:ascii="Arial Narrow" w:hAnsi="Arial Narrow" w:cs="Arial"/>
          <w:sz w:val="22"/>
          <w:szCs w:val="22"/>
        </w:rPr>
        <w:t xml:space="preserve">Anyja neve: </w:t>
      </w:r>
      <w:r w:rsidRPr="00A26063">
        <w:rPr>
          <w:rFonts w:ascii="Arial Narrow" w:hAnsi="Arial Narrow" w:cs="Arial"/>
          <w:sz w:val="22"/>
          <w:szCs w:val="22"/>
        </w:rPr>
        <w:tab/>
      </w:r>
    </w:p>
    <w:p w14:paraId="7DB28A4B" w14:textId="77777777" w:rsidR="00A26063" w:rsidRPr="00A26063" w:rsidRDefault="00A26063" w:rsidP="00A26063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26063">
        <w:rPr>
          <w:rFonts w:ascii="Arial Narrow" w:hAnsi="Arial Narrow"/>
          <w:sz w:val="22"/>
          <w:szCs w:val="22"/>
        </w:rPr>
        <w:t xml:space="preserve">Születési </w:t>
      </w:r>
      <w:proofErr w:type="gramStart"/>
      <w:r w:rsidRPr="00A26063">
        <w:rPr>
          <w:rFonts w:ascii="Arial Narrow" w:hAnsi="Arial Narrow"/>
          <w:sz w:val="22"/>
          <w:szCs w:val="22"/>
        </w:rPr>
        <w:t>hely:…</w:t>
      </w:r>
      <w:proofErr w:type="gramEnd"/>
      <w:r w:rsidRPr="00A26063">
        <w:rPr>
          <w:rFonts w:ascii="Arial Narrow" w:hAnsi="Arial Narrow"/>
          <w:sz w:val="22"/>
          <w:szCs w:val="22"/>
        </w:rPr>
        <w:t xml:space="preserve">…………………………… év: </w:t>
      </w:r>
      <w:r w:rsidRPr="00A26063">
        <w:rPr>
          <w:rFonts w:ascii="Arial Narrow" w:hAnsi="Arial Narrow"/>
          <w:sz w:val="22"/>
          <w:szCs w:val="22"/>
        </w:rPr>
        <w:tab/>
        <w:t>, hó: …………………., nap……Családi állapot:……………...</w:t>
      </w:r>
    </w:p>
    <w:p w14:paraId="45705841" w14:textId="77777777" w:rsidR="00A26063" w:rsidRPr="00A26063" w:rsidRDefault="00A26063" w:rsidP="00A26063">
      <w:pPr>
        <w:pStyle w:val="Szvegtrzs"/>
        <w:widowControl/>
        <w:spacing w:line="360" w:lineRule="auto"/>
        <w:rPr>
          <w:rFonts w:ascii="Arial Narrow" w:hAnsi="Arial Narrow"/>
          <w:b w:val="0"/>
          <w:i w:val="0"/>
          <w:sz w:val="22"/>
        </w:rPr>
      </w:pPr>
      <w:proofErr w:type="gramStart"/>
      <w:r>
        <w:rPr>
          <w:rFonts w:ascii="Arial Narrow" w:hAnsi="Arial Narrow"/>
          <w:b w:val="0"/>
          <w:i w:val="0"/>
          <w:sz w:val="22"/>
        </w:rPr>
        <w:t>L</w:t>
      </w:r>
      <w:r w:rsidRPr="00A26063">
        <w:rPr>
          <w:rFonts w:ascii="Arial Narrow" w:hAnsi="Arial Narrow"/>
          <w:b w:val="0"/>
          <w:i w:val="0"/>
          <w:sz w:val="22"/>
        </w:rPr>
        <w:t>akóhelye:…</w:t>
      </w:r>
      <w:proofErr w:type="gramEnd"/>
      <w:r w:rsidRPr="00A26063">
        <w:rPr>
          <w:rFonts w:ascii="Arial Narrow" w:hAnsi="Arial Narrow"/>
          <w:b w:val="0"/>
          <w:i w:val="0"/>
          <w:sz w:val="22"/>
        </w:rPr>
        <w:t>………………………………………………………………………………………</w:t>
      </w:r>
      <w:r>
        <w:rPr>
          <w:rFonts w:ascii="Arial Narrow" w:hAnsi="Arial Narrow"/>
          <w:b w:val="0"/>
          <w:i w:val="0"/>
          <w:sz w:val="22"/>
        </w:rPr>
        <w:t>……………………...</w:t>
      </w:r>
      <w:r w:rsidRPr="00A26063">
        <w:rPr>
          <w:rFonts w:ascii="Arial Narrow" w:hAnsi="Arial Narrow"/>
          <w:b w:val="0"/>
          <w:i w:val="0"/>
          <w:sz w:val="22"/>
        </w:rPr>
        <w:t>……..</w:t>
      </w:r>
    </w:p>
    <w:p w14:paraId="01F69CF2" w14:textId="77777777" w:rsidR="00A26063" w:rsidRPr="00A26063" w:rsidRDefault="00A26063" w:rsidP="00A26063">
      <w:pPr>
        <w:pStyle w:val="Szvegtrzs"/>
        <w:widowControl/>
        <w:spacing w:line="360" w:lineRule="auto"/>
        <w:rPr>
          <w:rFonts w:ascii="Arial Narrow" w:hAnsi="Arial Narrow"/>
          <w:b w:val="0"/>
          <w:i w:val="0"/>
          <w:sz w:val="22"/>
        </w:rPr>
      </w:pPr>
      <w:r>
        <w:rPr>
          <w:rFonts w:ascii="Arial Narrow" w:hAnsi="Arial Narrow"/>
          <w:b w:val="0"/>
          <w:i w:val="0"/>
          <w:sz w:val="22"/>
        </w:rPr>
        <w:t>T</w:t>
      </w:r>
      <w:r w:rsidRPr="00A26063">
        <w:rPr>
          <w:rFonts w:ascii="Arial Narrow" w:hAnsi="Arial Narrow"/>
          <w:b w:val="0"/>
          <w:i w:val="0"/>
          <w:sz w:val="22"/>
        </w:rPr>
        <w:t xml:space="preserve">artózkodási </w:t>
      </w:r>
      <w:proofErr w:type="gramStart"/>
      <w:r w:rsidRPr="00A26063">
        <w:rPr>
          <w:rFonts w:ascii="Arial Narrow" w:hAnsi="Arial Narrow"/>
          <w:b w:val="0"/>
          <w:i w:val="0"/>
          <w:sz w:val="22"/>
        </w:rPr>
        <w:t>helye:…</w:t>
      </w:r>
      <w:proofErr w:type="gramEnd"/>
      <w:r w:rsidRPr="00A26063">
        <w:rPr>
          <w:rFonts w:ascii="Arial Narrow" w:hAnsi="Arial Narrow"/>
          <w:b w:val="0"/>
          <w:i w:val="0"/>
          <w:sz w:val="22"/>
        </w:rPr>
        <w:t>………………………………………………………………………..…………</w:t>
      </w:r>
      <w:r>
        <w:rPr>
          <w:rFonts w:ascii="Arial Narrow" w:hAnsi="Arial Narrow"/>
          <w:b w:val="0"/>
          <w:i w:val="0"/>
          <w:sz w:val="22"/>
        </w:rPr>
        <w:t>................................</w:t>
      </w:r>
    </w:p>
    <w:p w14:paraId="6CEF8F88" w14:textId="77777777" w:rsidR="00A26063" w:rsidRPr="00A26063" w:rsidRDefault="00A26063" w:rsidP="00A26063">
      <w:pPr>
        <w:pStyle w:val="Szvegtrzs"/>
        <w:widowControl/>
        <w:spacing w:line="360" w:lineRule="auto"/>
        <w:rPr>
          <w:rFonts w:ascii="Arial Narrow" w:hAnsi="Arial Narrow"/>
          <w:b w:val="0"/>
          <w:i w:val="0"/>
          <w:sz w:val="22"/>
        </w:rPr>
      </w:pPr>
      <w:r w:rsidRPr="00A26063">
        <w:rPr>
          <w:rFonts w:ascii="Arial Narrow" w:hAnsi="Arial Narrow"/>
          <w:b w:val="0"/>
          <w:i w:val="0"/>
          <w:sz w:val="22"/>
        </w:rPr>
        <w:t xml:space="preserve">Az elhalálozás helye és </w:t>
      </w:r>
      <w:proofErr w:type="gramStart"/>
      <w:r w:rsidRPr="00A26063">
        <w:rPr>
          <w:rFonts w:ascii="Arial Narrow" w:hAnsi="Arial Narrow"/>
          <w:b w:val="0"/>
          <w:i w:val="0"/>
          <w:sz w:val="22"/>
        </w:rPr>
        <w:t>időpontja:…</w:t>
      </w:r>
      <w:proofErr w:type="gramEnd"/>
      <w:r w:rsidRPr="00A26063">
        <w:rPr>
          <w:rFonts w:ascii="Arial Narrow" w:hAnsi="Arial Narrow"/>
          <w:b w:val="0"/>
          <w:i w:val="0"/>
          <w:sz w:val="22"/>
        </w:rPr>
        <w:t>…………………………………………………………………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3084A" w:rsidRPr="00A26063" w14:paraId="1EE268D4" w14:textId="77777777" w:rsidTr="00A26063">
        <w:trPr>
          <w:cantSplit/>
        </w:trPr>
        <w:tc>
          <w:tcPr>
            <w:tcW w:w="9356" w:type="dxa"/>
          </w:tcPr>
          <w:p w14:paraId="3D624746" w14:textId="77777777" w:rsidR="00E962B3" w:rsidRPr="00A26063" w:rsidRDefault="00E962B3">
            <w:pPr>
              <w:pStyle w:val="Szvegtrzs"/>
              <w:widowControl/>
              <w:rPr>
                <w:rFonts w:ascii="Arial" w:hAnsi="Arial"/>
                <w:b w:val="0"/>
              </w:rPr>
            </w:pPr>
          </w:p>
          <w:p w14:paraId="7E55245D" w14:textId="77777777" w:rsidR="00E962B3" w:rsidRPr="00A26063" w:rsidRDefault="00E962B3">
            <w:pPr>
              <w:pStyle w:val="Szvegtrzs"/>
              <w:widowControl/>
              <w:rPr>
                <w:rFonts w:ascii="Arial Narrow" w:hAnsi="Arial Narrow"/>
                <w:b w:val="0"/>
                <w:u w:val="single"/>
              </w:rPr>
            </w:pPr>
            <w:r w:rsidRPr="00A26063">
              <w:rPr>
                <w:rFonts w:ascii="Arial Narrow" w:hAnsi="Arial Narrow"/>
                <w:b w:val="0"/>
                <w:u w:val="single"/>
              </w:rPr>
              <w:t>A kérelmező által ismert, a temetésre köteles egyéb személyek adatai:</w:t>
            </w:r>
          </w:p>
          <w:p w14:paraId="2360FF1F" w14:textId="77777777" w:rsidR="003F4A2E" w:rsidRPr="00A26063" w:rsidRDefault="003F4A2E">
            <w:pPr>
              <w:pStyle w:val="Szvegtrzs"/>
              <w:widowControl/>
              <w:rPr>
                <w:rFonts w:ascii="Arial" w:hAnsi="Arial"/>
                <w:b w:val="0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3"/>
              <w:gridCol w:w="2300"/>
              <w:gridCol w:w="2300"/>
              <w:gridCol w:w="2301"/>
            </w:tblGrid>
            <w:tr w:rsidR="00E962B3" w:rsidRPr="00A26063" w14:paraId="7B5B240B" w14:textId="77777777" w:rsidTr="00911C4C">
              <w:tc>
                <w:tcPr>
                  <w:tcW w:w="2233" w:type="dxa"/>
                  <w:shd w:val="clear" w:color="auto" w:fill="auto"/>
                </w:tcPr>
                <w:p w14:paraId="5B27FB23" w14:textId="77777777" w:rsidR="00E962B3" w:rsidRPr="00A26063" w:rsidRDefault="009916C5" w:rsidP="004E265B">
                  <w:pPr>
                    <w:pStyle w:val="Szvegtrzs"/>
                    <w:widowControl/>
                    <w:jc w:val="center"/>
                    <w:rPr>
                      <w:rFonts w:ascii="Arial" w:hAnsi="Arial"/>
                      <w:b w:val="0"/>
                    </w:rPr>
                  </w:pPr>
                  <w:r w:rsidRPr="00A26063">
                    <w:rPr>
                      <w:rFonts w:ascii="Arial" w:hAnsi="Arial"/>
                      <w:b w:val="0"/>
                    </w:rPr>
                    <w:t>Név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27DA545E" w14:textId="77777777" w:rsidR="00E962B3" w:rsidRPr="00A26063" w:rsidRDefault="009916C5" w:rsidP="004E265B">
                  <w:pPr>
                    <w:pStyle w:val="Szvegtrzs"/>
                    <w:widowControl/>
                    <w:jc w:val="center"/>
                    <w:rPr>
                      <w:rFonts w:ascii="Arial" w:hAnsi="Arial"/>
                      <w:b w:val="0"/>
                    </w:rPr>
                  </w:pPr>
                  <w:r w:rsidRPr="00A26063">
                    <w:rPr>
                      <w:rFonts w:ascii="Arial" w:hAnsi="Arial"/>
                      <w:b w:val="0"/>
                    </w:rPr>
                    <w:t>Születési idő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7DE36E24" w14:textId="77777777" w:rsidR="00E962B3" w:rsidRPr="00A26063" w:rsidRDefault="009916C5" w:rsidP="004E265B">
                  <w:pPr>
                    <w:pStyle w:val="Szvegtrzs"/>
                    <w:widowControl/>
                    <w:jc w:val="center"/>
                    <w:rPr>
                      <w:rFonts w:ascii="Arial" w:hAnsi="Arial"/>
                      <w:b w:val="0"/>
                      <w:sz w:val="16"/>
                      <w:szCs w:val="16"/>
                    </w:rPr>
                  </w:pPr>
                  <w:r w:rsidRPr="00A26063">
                    <w:rPr>
                      <w:rFonts w:ascii="Arial" w:hAnsi="Arial"/>
                      <w:b w:val="0"/>
                      <w:sz w:val="16"/>
                      <w:szCs w:val="16"/>
                    </w:rPr>
                    <w:t>Az elhunyt személlyel való rokonsági kapcsolat</w:t>
                  </w:r>
                </w:p>
              </w:tc>
              <w:tc>
                <w:tcPr>
                  <w:tcW w:w="2301" w:type="dxa"/>
                  <w:shd w:val="clear" w:color="auto" w:fill="auto"/>
                </w:tcPr>
                <w:p w14:paraId="19054CAC" w14:textId="77777777" w:rsidR="00E962B3" w:rsidRPr="00A26063" w:rsidRDefault="009916C5" w:rsidP="004E265B">
                  <w:pPr>
                    <w:pStyle w:val="Szvegtrzs"/>
                    <w:widowControl/>
                    <w:jc w:val="center"/>
                    <w:rPr>
                      <w:rFonts w:ascii="Arial" w:hAnsi="Arial"/>
                      <w:b w:val="0"/>
                    </w:rPr>
                  </w:pPr>
                  <w:r w:rsidRPr="00A26063">
                    <w:rPr>
                      <w:rFonts w:ascii="Arial" w:hAnsi="Arial"/>
                      <w:b w:val="0"/>
                    </w:rPr>
                    <w:t>Lakcím</w:t>
                  </w:r>
                </w:p>
              </w:tc>
            </w:tr>
            <w:tr w:rsidR="00E962B3" w:rsidRPr="00A26063" w14:paraId="08AFF30B" w14:textId="77777777" w:rsidTr="00911C4C">
              <w:tc>
                <w:tcPr>
                  <w:tcW w:w="2233" w:type="dxa"/>
                  <w:shd w:val="clear" w:color="auto" w:fill="auto"/>
                </w:tcPr>
                <w:p w14:paraId="7282B7B9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  <w:sz w:val="16"/>
                      <w:szCs w:val="16"/>
                    </w:rPr>
                  </w:pPr>
                </w:p>
                <w:p w14:paraId="1BCF2C9F" w14:textId="77777777" w:rsidR="003F4A2E" w:rsidRPr="00A26063" w:rsidRDefault="003F4A2E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  <w:sz w:val="16"/>
                      <w:szCs w:val="16"/>
                    </w:rPr>
                  </w:pPr>
                </w:p>
                <w:p w14:paraId="75EF7F57" w14:textId="77777777" w:rsidR="009916C5" w:rsidRPr="00A26063" w:rsidRDefault="009916C5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14:paraId="7FF5138E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14:paraId="77FC1E9A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1" w:type="dxa"/>
                  <w:shd w:val="clear" w:color="auto" w:fill="auto"/>
                </w:tcPr>
                <w:p w14:paraId="1E2EE911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</w:tr>
            <w:tr w:rsidR="00E962B3" w:rsidRPr="00A26063" w14:paraId="362F2958" w14:textId="77777777" w:rsidTr="00911C4C">
              <w:tc>
                <w:tcPr>
                  <w:tcW w:w="2233" w:type="dxa"/>
                  <w:shd w:val="clear" w:color="auto" w:fill="auto"/>
                </w:tcPr>
                <w:p w14:paraId="610B9382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  <w:p w14:paraId="1426CA01" w14:textId="77777777" w:rsidR="003F4A2E" w:rsidRPr="00A26063" w:rsidRDefault="003F4A2E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  <w:p w14:paraId="2F2051CB" w14:textId="77777777" w:rsidR="009916C5" w:rsidRPr="00A26063" w:rsidRDefault="009916C5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14:paraId="05EEB2E4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14:paraId="315175A6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1" w:type="dxa"/>
                  <w:shd w:val="clear" w:color="auto" w:fill="auto"/>
                </w:tcPr>
                <w:p w14:paraId="1D1B2A36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</w:tr>
            <w:tr w:rsidR="00E962B3" w:rsidRPr="00A26063" w14:paraId="3EEF3041" w14:textId="77777777" w:rsidTr="00911C4C">
              <w:tc>
                <w:tcPr>
                  <w:tcW w:w="2233" w:type="dxa"/>
                  <w:shd w:val="clear" w:color="auto" w:fill="auto"/>
                </w:tcPr>
                <w:p w14:paraId="4A51D2A2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  <w:p w14:paraId="400A7D7F" w14:textId="77777777" w:rsidR="003F4A2E" w:rsidRPr="00A26063" w:rsidRDefault="003F4A2E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  <w:p w14:paraId="6D7D5982" w14:textId="77777777" w:rsidR="009916C5" w:rsidRPr="00A26063" w:rsidRDefault="009916C5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14:paraId="7CDFD166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14:paraId="31713BF4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1" w:type="dxa"/>
                  <w:shd w:val="clear" w:color="auto" w:fill="auto"/>
                </w:tcPr>
                <w:p w14:paraId="6015C9E5" w14:textId="77777777"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</w:tr>
          </w:tbl>
          <w:p w14:paraId="791B1430" w14:textId="77777777" w:rsidR="00E962B3" w:rsidRPr="00A26063" w:rsidRDefault="00E962B3">
            <w:pPr>
              <w:pStyle w:val="Szvegtrzs"/>
              <w:widowControl/>
              <w:rPr>
                <w:rFonts w:ascii="Arial" w:hAnsi="Arial"/>
              </w:rPr>
            </w:pPr>
          </w:p>
        </w:tc>
      </w:tr>
    </w:tbl>
    <w:p w14:paraId="6EDC5C5D" w14:textId="77777777" w:rsidR="0053084A" w:rsidRDefault="0053084A">
      <w:pPr>
        <w:pStyle w:val="Szvegtrzs"/>
        <w:widowControl/>
        <w:rPr>
          <w:b w:val="0"/>
          <w:i w:val="0"/>
        </w:rPr>
      </w:pPr>
    </w:p>
    <w:p w14:paraId="16D04357" w14:textId="77777777" w:rsidR="0053084A" w:rsidRPr="00911C4C" w:rsidRDefault="00A94D07" w:rsidP="00A94D07">
      <w:pPr>
        <w:pStyle w:val="Cmsor7"/>
        <w:spacing w:after="120"/>
        <w:rPr>
          <w:rFonts w:ascii="Arial Narrow" w:hAnsi="Arial Narrow"/>
          <w:sz w:val="22"/>
          <w:szCs w:val="22"/>
          <w:u w:val="single"/>
        </w:rPr>
      </w:pPr>
      <w:r w:rsidRPr="00911C4C">
        <w:rPr>
          <w:rFonts w:ascii="Arial Narrow" w:hAnsi="Arial Narrow"/>
          <w:sz w:val="22"/>
          <w:szCs w:val="22"/>
          <w:u w:val="single"/>
        </w:rPr>
        <w:lastRenderedPageBreak/>
        <w:t>III</w:t>
      </w:r>
      <w:r w:rsidR="0053084A" w:rsidRPr="00911C4C">
        <w:rPr>
          <w:rFonts w:ascii="Arial Narrow" w:hAnsi="Arial Narrow"/>
          <w:sz w:val="22"/>
          <w:szCs w:val="22"/>
          <w:u w:val="single"/>
        </w:rPr>
        <w:t>. A köztemetést kérelmező nyilatkozata</w:t>
      </w:r>
    </w:p>
    <w:p w14:paraId="4EB41548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 Narrow" w:hAnsi="Arial Narrow"/>
          <w:szCs w:val="22"/>
        </w:rPr>
      </w:pPr>
      <w:r w:rsidRPr="00A26063">
        <w:rPr>
          <w:rFonts w:ascii="Arial Narrow" w:hAnsi="Arial Narrow"/>
          <w:szCs w:val="22"/>
        </w:rPr>
        <w:t xml:space="preserve">Mint a köztemetést kérelmező kijelentem, hogy </w:t>
      </w:r>
    </w:p>
    <w:p w14:paraId="6DA1393B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 Narrow" w:hAnsi="Arial Narrow"/>
          <w:szCs w:val="22"/>
        </w:rPr>
      </w:pPr>
    </w:p>
    <w:p w14:paraId="5D1D709C" w14:textId="77777777" w:rsidR="0053084A" w:rsidRPr="00A26063" w:rsidRDefault="00A26063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iCs/>
          <w:szCs w:val="22"/>
        </w:rPr>
        <w:t>1.</w:t>
      </w:r>
      <w:r w:rsidRPr="00A26063">
        <w:rPr>
          <w:rFonts w:ascii="Arial Narrow" w:hAnsi="Arial Narrow"/>
          <w:iCs/>
          <w:szCs w:val="22"/>
        </w:rPr>
        <w:tab/>
        <w:t>A</w:t>
      </w:r>
      <w:r w:rsidR="0053084A" w:rsidRPr="00A26063">
        <w:rPr>
          <w:rFonts w:ascii="Arial Narrow" w:hAnsi="Arial Narrow"/>
          <w:szCs w:val="22"/>
        </w:rPr>
        <w:t>z elhunyt személy eltemettetés</w:t>
      </w:r>
      <w:r w:rsidRPr="00A26063">
        <w:rPr>
          <w:rFonts w:ascii="Arial Narrow" w:hAnsi="Arial Narrow"/>
          <w:szCs w:val="22"/>
        </w:rPr>
        <w:t xml:space="preserve">ére köteles vagyok, de </w:t>
      </w:r>
      <w:proofErr w:type="gramStart"/>
      <w:r w:rsidRPr="00A26063">
        <w:rPr>
          <w:rFonts w:ascii="Arial Narrow" w:hAnsi="Arial Narrow"/>
          <w:szCs w:val="22"/>
        </w:rPr>
        <w:t>néhai</w:t>
      </w:r>
      <w:r w:rsidR="0053084A" w:rsidRPr="00A26063">
        <w:rPr>
          <w:rFonts w:ascii="Arial Narrow" w:hAnsi="Arial Narrow"/>
          <w:b w:val="0"/>
          <w:bCs/>
          <w:szCs w:val="22"/>
        </w:rPr>
        <w:t xml:space="preserve"> </w:t>
      </w:r>
      <w:r w:rsidRPr="00A26063">
        <w:rPr>
          <w:rFonts w:ascii="Arial Narrow" w:hAnsi="Arial Narrow"/>
          <w:b w:val="0"/>
          <w:bCs/>
          <w:szCs w:val="22"/>
        </w:rPr>
        <w:t xml:space="preserve"> …</w:t>
      </w:r>
      <w:proofErr w:type="gramEnd"/>
      <w:r w:rsidRPr="00A26063">
        <w:rPr>
          <w:rFonts w:ascii="Arial Narrow" w:hAnsi="Arial Narrow"/>
          <w:b w:val="0"/>
          <w:bCs/>
          <w:szCs w:val="22"/>
        </w:rPr>
        <w:t>……………………………</w:t>
      </w:r>
      <w:r w:rsidR="0053084A" w:rsidRPr="00A26063">
        <w:rPr>
          <w:rFonts w:ascii="Arial Narrow" w:hAnsi="Arial Narrow"/>
          <w:b w:val="0"/>
          <w:bCs/>
          <w:szCs w:val="22"/>
        </w:rPr>
        <w:t>.</w:t>
      </w:r>
      <w:r w:rsidR="0053084A" w:rsidRPr="00A26063">
        <w:rPr>
          <w:rFonts w:ascii="Arial Narrow" w:hAnsi="Arial Narrow"/>
          <w:szCs w:val="22"/>
        </w:rPr>
        <w:t>-m</w:t>
      </w:r>
    </w:p>
    <w:p w14:paraId="4D760B54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b w:val="0"/>
          <w:bCs/>
          <w:i/>
          <w:szCs w:val="22"/>
        </w:rPr>
        <w:t xml:space="preserve">      (jelölje meg a rokonság fokát)</w:t>
      </w:r>
      <w:r w:rsidRPr="00A26063">
        <w:rPr>
          <w:rFonts w:ascii="Arial Narrow" w:hAnsi="Arial Narrow"/>
          <w:szCs w:val="22"/>
        </w:rPr>
        <w:t xml:space="preserve"> eltemettetéséről nem tudok gondoskodni. </w:t>
      </w:r>
    </w:p>
    <w:p w14:paraId="449D7C9E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</w:p>
    <w:p w14:paraId="68C290D6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szCs w:val="22"/>
        </w:rPr>
        <w:t>Indokaim a következők</w:t>
      </w:r>
      <w:proofErr w:type="gramStart"/>
      <w:r w:rsidR="0018457F" w:rsidRPr="00A26063">
        <w:rPr>
          <w:rFonts w:ascii="Arial Narrow" w:hAnsi="Arial Narrow"/>
          <w:szCs w:val="22"/>
        </w:rPr>
        <w:t xml:space="preserve"> </w:t>
      </w:r>
      <w:r w:rsidRPr="00A26063">
        <w:rPr>
          <w:rFonts w:ascii="Arial Narrow" w:hAnsi="Arial Narrow"/>
          <w:szCs w:val="22"/>
        </w:rPr>
        <w:t>:</w:t>
      </w:r>
      <w:r w:rsidRPr="00A26063">
        <w:rPr>
          <w:rFonts w:ascii="Arial Narrow" w:hAnsi="Arial Narrow"/>
          <w:b w:val="0"/>
          <w:bCs/>
          <w:szCs w:val="22"/>
        </w:rPr>
        <w:t>…</w:t>
      </w:r>
      <w:proofErr w:type="gramEnd"/>
      <w:r w:rsidRPr="00A26063">
        <w:rPr>
          <w:rFonts w:ascii="Arial Narrow" w:hAnsi="Arial Narrow"/>
          <w:b w:val="0"/>
          <w:bCs/>
          <w:szCs w:val="22"/>
        </w:rPr>
        <w:t>…………………………………………………………………………………….</w:t>
      </w:r>
    </w:p>
    <w:p w14:paraId="0B3B60F9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14:paraId="0003F445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>……………………………………………………………………………………………………………………..</w:t>
      </w:r>
    </w:p>
    <w:p w14:paraId="32BEBD4E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14:paraId="5A7122B1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>……………………………………………………………………………………………………………………..</w:t>
      </w:r>
    </w:p>
    <w:p w14:paraId="414CC14C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14:paraId="38A04C70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>……………………………………………………………………………………………………………………..</w:t>
      </w:r>
    </w:p>
    <w:p w14:paraId="78A137A1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</w:p>
    <w:p w14:paraId="5BE01E9D" w14:textId="77777777" w:rsidR="0053084A" w:rsidRPr="00A26063" w:rsidRDefault="00A26063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>
        <w:rPr>
          <w:rFonts w:ascii="Arial Narrow" w:hAnsi="Arial Narrow"/>
          <w:iCs/>
          <w:szCs w:val="22"/>
        </w:rPr>
        <w:t>2.</w:t>
      </w:r>
      <w:r>
        <w:rPr>
          <w:rFonts w:ascii="Arial Narrow" w:hAnsi="Arial Narrow"/>
          <w:iCs/>
          <w:szCs w:val="22"/>
        </w:rPr>
        <w:tab/>
        <w:t>A</w:t>
      </w:r>
      <w:r w:rsidR="0053084A" w:rsidRPr="00A26063">
        <w:rPr>
          <w:rFonts w:ascii="Arial Narrow" w:hAnsi="Arial Narrow"/>
          <w:szCs w:val="22"/>
        </w:rPr>
        <w:t>z elhunyt személlyel tartási, életjáradéki, öröklési szerződésem</w:t>
      </w:r>
    </w:p>
    <w:p w14:paraId="40034214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14:paraId="580AD953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szCs w:val="22"/>
        </w:rPr>
        <w:t xml:space="preserve">         van     -         nincs                                                                </w:t>
      </w:r>
      <w:proofErr w:type="gramStart"/>
      <w:r w:rsidRPr="00A26063">
        <w:rPr>
          <w:rFonts w:ascii="Arial Narrow" w:hAnsi="Arial Narrow"/>
          <w:szCs w:val="22"/>
        </w:rPr>
        <w:t xml:space="preserve">   </w:t>
      </w:r>
      <w:r w:rsidRPr="00A26063">
        <w:rPr>
          <w:rFonts w:ascii="Arial Narrow" w:hAnsi="Arial Narrow"/>
          <w:b w:val="0"/>
          <w:bCs/>
          <w:szCs w:val="22"/>
        </w:rPr>
        <w:t>(</w:t>
      </w:r>
      <w:proofErr w:type="gramEnd"/>
      <w:r w:rsidRPr="00A26063">
        <w:rPr>
          <w:rFonts w:ascii="Arial Narrow" w:hAnsi="Arial Narrow"/>
          <w:b w:val="0"/>
          <w:bCs/>
          <w:szCs w:val="22"/>
        </w:rPr>
        <w:t>jelölje meg a  választ!)</w:t>
      </w:r>
    </w:p>
    <w:p w14:paraId="334019BF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14:paraId="3D289100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i/>
          <w:iCs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 xml:space="preserve">         </w:t>
      </w:r>
      <w:r w:rsidRPr="00A26063">
        <w:rPr>
          <w:rFonts w:ascii="Arial Narrow" w:hAnsi="Arial Narrow"/>
          <w:b w:val="0"/>
          <w:bCs/>
          <w:i/>
          <w:iCs/>
          <w:szCs w:val="22"/>
        </w:rPr>
        <w:t xml:space="preserve">Ha tudomása van olyan személyről, akinek az elhunyttal tartási, életjáradéki, vagy     </w:t>
      </w:r>
    </w:p>
    <w:p w14:paraId="584F73F5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i/>
          <w:iCs/>
          <w:szCs w:val="22"/>
        </w:rPr>
      </w:pPr>
      <w:r w:rsidRPr="00A26063">
        <w:rPr>
          <w:rFonts w:ascii="Arial Narrow" w:hAnsi="Arial Narrow"/>
          <w:b w:val="0"/>
          <w:bCs/>
          <w:i/>
          <w:iCs/>
          <w:szCs w:val="22"/>
        </w:rPr>
        <w:t xml:space="preserve">         öröklési szerződése van, adja meg személyi adatait!</w:t>
      </w:r>
    </w:p>
    <w:p w14:paraId="7B20585D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</w:p>
    <w:p w14:paraId="22EAEA3D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 xml:space="preserve">         ……………………………………………………………………………………………………………….</w:t>
      </w:r>
    </w:p>
    <w:p w14:paraId="2928E2C7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</w:p>
    <w:p w14:paraId="2090C41C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i/>
          <w:iCs/>
          <w:szCs w:val="22"/>
        </w:rPr>
      </w:pPr>
    </w:p>
    <w:p w14:paraId="6CC03B83" w14:textId="77777777" w:rsidR="0053084A" w:rsidRPr="00A26063" w:rsidRDefault="00A26063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>
        <w:rPr>
          <w:rFonts w:ascii="Arial Narrow" w:hAnsi="Arial Narrow"/>
          <w:iCs/>
          <w:szCs w:val="22"/>
        </w:rPr>
        <w:t>3.</w:t>
      </w:r>
      <w:r>
        <w:rPr>
          <w:rFonts w:ascii="Arial Narrow" w:hAnsi="Arial Narrow"/>
          <w:iCs/>
          <w:szCs w:val="22"/>
        </w:rPr>
        <w:tab/>
        <w:t>A</w:t>
      </w:r>
      <w:r w:rsidR="0053084A" w:rsidRPr="00A26063">
        <w:rPr>
          <w:rFonts w:ascii="Arial Narrow" w:hAnsi="Arial Narrow"/>
          <w:szCs w:val="22"/>
        </w:rPr>
        <w:t>z elhunyt személy eltemettetéséről nem vagyok kö</w:t>
      </w:r>
      <w:r w:rsidRPr="00A26063">
        <w:rPr>
          <w:rFonts w:ascii="Arial Narrow" w:hAnsi="Arial Narrow"/>
          <w:szCs w:val="22"/>
        </w:rPr>
        <w:t>teles gondoskodni, tudomásom</w:t>
      </w:r>
      <w:r>
        <w:rPr>
          <w:rFonts w:ascii="Arial Narrow" w:hAnsi="Arial Narrow"/>
          <w:szCs w:val="22"/>
        </w:rPr>
        <w:t xml:space="preserve"> </w:t>
      </w:r>
      <w:r w:rsidR="0053084A" w:rsidRPr="00A26063">
        <w:rPr>
          <w:rFonts w:ascii="Arial Narrow" w:hAnsi="Arial Narrow"/>
          <w:szCs w:val="22"/>
        </w:rPr>
        <w:t xml:space="preserve">szerint az elhalt személynek a temetésre kötelezhető hozzátartozója </w:t>
      </w:r>
    </w:p>
    <w:p w14:paraId="25B80C86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szCs w:val="22"/>
        </w:rPr>
        <w:t xml:space="preserve">       </w:t>
      </w:r>
    </w:p>
    <w:p w14:paraId="20C534F1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szCs w:val="22"/>
        </w:rPr>
        <w:t xml:space="preserve">        van       -          nincs       -         nem tudom                          </w:t>
      </w:r>
      <w:proofErr w:type="gramStart"/>
      <w:r w:rsidRPr="00A26063">
        <w:rPr>
          <w:rFonts w:ascii="Arial Narrow" w:hAnsi="Arial Narrow"/>
          <w:szCs w:val="22"/>
        </w:rPr>
        <w:t xml:space="preserve">   </w:t>
      </w:r>
      <w:r w:rsidRPr="00A26063">
        <w:rPr>
          <w:rFonts w:ascii="Arial Narrow" w:hAnsi="Arial Narrow"/>
          <w:b w:val="0"/>
          <w:bCs/>
          <w:szCs w:val="22"/>
        </w:rPr>
        <w:t>(</w:t>
      </w:r>
      <w:proofErr w:type="gramEnd"/>
      <w:r w:rsidRPr="00A26063">
        <w:rPr>
          <w:rFonts w:ascii="Arial Narrow" w:hAnsi="Arial Narrow"/>
          <w:b w:val="0"/>
          <w:bCs/>
          <w:szCs w:val="22"/>
        </w:rPr>
        <w:t>jelölje meg a  választ!)</w:t>
      </w:r>
    </w:p>
    <w:p w14:paraId="488CC73C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14:paraId="5BC41FCA" w14:textId="77777777" w:rsidR="0053084A" w:rsidRPr="00A26063" w:rsidRDefault="0053084A">
      <w:pPr>
        <w:rPr>
          <w:rFonts w:ascii="Arial Narrow" w:hAnsi="Arial Narrow"/>
          <w:b/>
          <w:i/>
          <w:sz w:val="22"/>
          <w:szCs w:val="22"/>
        </w:rPr>
      </w:pPr>
    </w:p>
    <w:p w14:paraId="0E045DCE" w14:textId="77777777"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szCs w:val="22"/>
        </w:rPr>
        <w:t>Kijelentem, hogy a kérelemben közölt adatok a valóságnak megfelelnek.</w:t>
      </w:r>
    </w:p>
    <w:p w14:paraId="588F5E02" w14:textId="77777777" w:rsidR="0053084A" w:rsidRPr="00A26063" w:rsidRDefault="0053084A" w:rsidP="00A26063">
      <w:pPr>
        <w:rPr>
          <w:rFonts w:ascii="Arial Narrow" w:hAnsi="Arial Narrow"/>
          <w:b/>
          <w:sz w:val="22"/>
          <w:szCs w:val="22"/>
        </w:rPr>
      </w:pPr>
    </w:p>
    <w:p w14:paraId="0F165915" w14:textId="77777777" w:rsidR="0053084A" w:rsidRPr="00A26063" w:rsidRDefault="0053084A" w:rsidP="00A26063">
      <w:pPr>
        <w:rPr>
          <w:rFonts w:ascii="Arial Narrow" w:hAnsi="Arial Narrow"/>
          <w:b/>
          <w:sz w:val="22"/>
          <w:szCs w:val="22"/>
        </w:rPr>
      </w:pPr>
    </w:p>
    <w:p w14:paraId="676432C0" w14:textId="77777777" w:rsidR="0053084A" w:rsidRPr="00911C4C" w:rsidRDefault="0053084A" w:rsidP="00A26063">
      <w:pPr>
        <w:rPr>
          <w:rFonts w:ascii="Arial Narrow" w:hAnsi="Arial Narrow"/>
          <w:sz w:val="22"/>
          <w:szCs w:val="22"/>
        </w:rPr>
      </w:pPr>
    </w:p>
    <w:p w14:paraId="09FBCB77" w14:textId="77777777" w:rsidR="0053084A" w:rsidRPr="00911C4C" w:rsidRDefault="00307F3E" w:rsidP="00A260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Kelt</w:t>
      </w:r>
      <w:proofErr w:type="gramStart"/>
      <w:r>
        <w:rPr>
          <w:rFonts w:ascii="Arial Narrow" w:hAnsi="Arial Narrow"/>
          <w:sz w:val="22"/>
          <w:szCs w:val="22"/>
        </w:rPr>
        <w:t>.:</w:t>
      </w:r>
      <w:r w:rsidR="0053084A" w:rsidRPr="00911C4C">
        <w:rPr>
          <w:rFonts w:ascii="Arial Narrow" w:hAnsi="Arial Narrow"/>
          <w:sz w:val="22"/>
          <w:szCs w:val="22"/>
        </w:rPr>
        <w:t xml:space="preserve"> </w:t>
      </w:r>
      <w:r w:rsidR="00911C4C" w:rsidRPr="00911C4C">
        <w:rPr>
          <w:rFonts w:ascii="Arial Narrow" w:hAnsi="Arial Narrow"/>
          <w:sz w:val="22"/>
          <w:szCs w:val="22"/>
        </w:rPr>
        <w:t>….</w:t>
      </w:r>
      <w:proofErr w:type="gramEnd"/>
      <w:r w:rsidR="00911C4C" w:rsidRPr="00911C4C">
        <w:rPr>
          <w:rFonts w:ascii="Arial Narrow" w:hAnsi="Arial Narrow"/>
          <w:sz w:val="22"/>
          <w:szCs w:val="22"/>
        </w:rPr>
        <w:t>.</w:t>
      </w:r>
      <w:r w:rsidR="0053084A" w:rsidRPr="00911C4C">
        <w:rPr>
          <w:rFonts w:ascii="Arial Narrow" w:hAnsi="Arial Narrow"/>
          <w:sz w:val="22"/>
          <w:szCs w:val="22"/>
        </w:rPr>
        <w:t>…………………</w:t>
      </w:r>
      <w:r>
        <w:rPr>
          <w:rFonts w:ascii="Arial Narrow" w:hAnsi="Arial Narrow"/>
          <w:sz w:val="22"/>
          <w:szCs w:val="22"/>
        </w:rPr>
        <w:t>………………..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3084A" w:rsidRPr="00911C4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1BB9544C" w14:textId="77777777" w:rsidR="009916C5" w:rsidRPr="00911C4C" w:rsidRDefault="00307F3E" w:rsidP="0078676F">
      <w:pPr>
        <w:ind w:left="3540" w:firstLine="708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="0053084A" w:rsidRPr="00911C4C">
        <w:rPr>
          <w:rFonts w:ascii="Arial Narrow" w:hAnsi="Arial Narrow"/>
          <w:sz w:val="22"/>
          <w:szCs w:val="22"/>
        </w:rPr>
        <w:t>érelmező aláírása</w:t>
      </w:r>
    </w:p>
    <w:p w14:paraId="2FE3A6B3" w14:textId="77777777" w:rsidR="0053084A" w:rsidRPr="00911C4C" w:rsidRDefault="0053084A">
      <w:pPr>
        <w:rPr>
          <w:rFonts w:ascii="Arial Narrow" w:hAnsi="Arial Narrow"/>
          <w:i/>
          <w:sz w:val="22"/>
          <w:szCs w:val="22"/>
        </w:rPr>
      </w:pPr>
    </w:p>
    <w:p w14:paraId="4B7EF89E" w14:textId="77777777" w:rsidR="009916C5" w:rsidRPr="00911C4C" w:rsidRDefault="009916C5">
      <w:pPr>
        <w:rPr>
          <w:rFonts w:ascii="Arial Narrow" w:hAnsi="Arial Narrow"/>
          <w:i/>
          <w:sz w:val="22"/>
          <w:szCs w:val="22"/>
        </w:rPr>
      </w:pPr>
    </w:p>
    <w:p w14:paraId="6114AC33" w14:textId="77777777" w:rsidR="00307F3E" w:rsidRPr="0078676F" w:rsidRDefault="00A94D07" w:rsidP="0078676F">
      <w:pPr>
        <w:adjustRightInd w:val="0"/>
        <w:spacing w:after="240"/>
        <w:rPr>
          <w:rFonts w:asciiTheme="minorHAnsi" w:eastAsiaTheme="minorHAnsi" w:hAnsiTheme="minorHAnsi" w:cstheme="minorBidi"/>
          <w:b/>
          <w:i/>
          <w:sz w:val="28"/>
          <w:szCs w:val="24"/>
          <w:lang w:eastAsia="en-US"/>
        </w:rPr>
      </w:pPr>
      <w:r>
        <w:rPr>
          <w:rFonts w:ascii="Arial" w:hAnsi="Arial"/>
          <w:b/>
          <w:i/>
        </w:rPr>
        <w:br w:type="page"/>
      </w:r>
      <w:r w:rsidR="00307F3E" w:rsidRPr="0078676F">
        <w:rPr>
          <w:rFonts w:asciiTheme="minorHAnsi" w:eastAsiaTheme="minorHAnsi" w:hAnsiTheme="minorHAnsi" w:cstheme="minorBidi"/>
          <w:b/>
          <w:i/>
          <w:sz w:val="28"/>
          <w:szCs w:val="24"/>
          <w:lang w:eastAsia="en-US"/>
        </w:rPr>
        <w:lastRenderedPageBreak/>
        <w:t>1. számú melléklet Vagyonnyilatkozat</w:t>
      </w:r>
    </w:p>
    <w:p w14:paraId="711F0275" w14:textId="77777777" w:rsidR="00307F3E" w:rsidRPr="00307F3E" w:rsidRDefault="00307F3E" w:rsidP="00307F3E">
      <w:pPr>
        <w:spacing w:line="276" w:lineRule="auto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Büntetőjogi felelősségem tudatában kijelentem, hogy a saját, illetve a velem együtt élő közeli hozzátartozóim az alábbi vagyonnal rendelkeznek:</w:t>
      </w:r>
    </w:p>
    <w:p w14:paraId="4DAE2BDA" w14:textId="77777777" w:rsidR="00307F3E" w:rsidRPr="00307F3E" w:rsidRDefault="00307F3E" w:rsidP="00307F3E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Ingatlanok</w:t>
      </w:r>
    </w:p>
    <w:p w14:paraId="2DD53305" w14:textId="77777777" w:rsidR="00307F3E" w:rsidRPr="00307F3E" w:rsidRDefault="00307F3E" w:rsidP="00307F3E">
      <w:pPr>
        <w:ind w:left="720"/>
        <w:contextualSpacing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67132513" w14:textId="77777777" w:rsidR="00307F3E" w:rsidRPr="00307F3E" w:rsidRDefault="00307F3E" w:rsidP="00307F3E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Lakástulajdon és lakótelek-tulajdon (vagy állandó, illetve tartós használat): címe: ………………………………város/község ……………………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út/utca ………….. sz., ………. m2, tulajdoni hányad: 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a szerzés ideje: ………………..év. </w:t>
      </w:r>
    </w:p>
    <w:p w14:paraId="64823712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Becsült forgalmi 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érték:*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…………………………… Ft</w:t>
      </w:r>
    </w:p>
    <w:p w14:paraId="7287A054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Haszonélvezeti joggal terhelt-e? igen / nem (a megfelelő aláhúzandó)</w:t>
      </w:r>
    </w:p>
    <w:p w14:paraId="581E9AD8" w14:textId="77777777"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292732B4" w14:textId="77777777" w:rsidR="00307F3E" w:rsidRPr="00307F3E" w:rsidRDefault="00307F3E" w:rsidP="00307F3E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Üdülőtulajdon és üdülőtelek-tulajdon (vagy állandó, illetve tartós használat): </w:t>
      </w:r>
    </w:p>
    <w:p w14:paraId="5FD0DBE3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címe: ……………………………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.város / község ………………………………. út/utca 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  <w:proofErr w:type="spell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hsz</w:t>
      </w:r>
      <w:proofErr w:type="spell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. Alapterülete: ………………m2, tulajdoni hányad: ………………., a szerzés ideje: ………………….év. Becsült forgalmi érték: * ………………………Ft. </w:t>
      </w:r>
    </w:p>
    <w:p w14:paraId="6A906BA7" w14:textId="77777777"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417EDDDA" w14:textId="77777777" w:rsidR="00307F3E" w:rsidRPr="00307F3E" w:rsidRDefault="00307F3E" w:rsidP="00307F3E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Egyéb, nem lakás céljára szolgáló épület (épületrész) tulajdon (vagy állandó használat) megnevezése (zártkerti építmény, műhely, üzlet, műterem, rendelő, garázs, stb.): ……………………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., címe: ………………………………..város/község, ……………………………………út/utca …………… hrsz. Alapterülete: ……………….. m2, tulajdoni hányad: ………………………. A szerzés ideje: 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. év. </w:t>
      </w:r>
    </w:p>
    <w:p w14:paraId="3B11DB86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Becsült forgalmi érték: * ………………………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. Ft.</w:t>
      </w:r>
    </w:p>
    <w:p w14:paraId="371F69AA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4B256B42" w14:textId="77777777" w:rsidR="00307F3E" w:rsidRPr="00307F3E" w:rsidRDefault="00307F3E" w:rsidP="00307F3E">
      <w:pPr>
        <w:numPr>
          <w:ilvl w:val="0"/>
          <w:numId w:val="6"/>
        </w:numPr>
        <w:spacing w:after="200" w:line="360" w:lineRule="auto"/>
        <w:contextualSpacing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Egyéb vagyontárgyak</w:t>
      </w:r>
    </w:p>
    <w:p w14:paraId="7590AE45" w14:textId="77777777"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Gépjármű: </w:t>
      </w:r>
    </w:p>
    <w:p w14:paraId="4A7A9177" w14:textId="77777777" w:rsidR="00307F3E" w:rsidRPr="00307F3E" w:rsidRDefault="00307F3E" w:rsidP="00307F3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személygépkocsi: …………………………. típus …………………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. rendszám</w:t>
      </w:r>
    </w:p>
    <w:p w14:paraId="5B2B5A92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gyártási éve: …………………, becsült forgalmi érték: ** …………………………. Ft.</w:t>
      </w:r>
    </w:p>
    <w:p w14:paraId="293E72CD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Mozgáskorlátozottságra tekintettel fenntartott jármű?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Igen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Nem</w:t>
      </w:r>
    </w:p>
    <w:p w14:paraId="5BC6DB31" w14:textId="77777777" w:rsidR="00307F3E" w:rsidRPr="00307F3E" w:rsidRDefault="00307F3E" w:rsidP="00307F3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tehergépkocsi, autóbusz: …………………………. típus …………………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. rendszám</w:t>
      </w:r>
    </w:p>
    <w:p w14:paraId="76D3D3E5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gyártási éve: …………………, becsült forgalmi érték: ** …………………………. Ft.</w:t>
      </w:r>
    </w:p>
    <w:p w14:paraId="3774E404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Mozgáskorlátozottságra tekintettel fenntartott jármű?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Igen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Nem</w:t>
      </w:r>
    </w:p>
    <w:p w14:paraId="1A5C2F9E" w14:textId="77777777" w:rsidR="00307F3E" w:rsidRPr="00307F3E" w:rsidRDefault="00307F3E" w:rsidP="00307F3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motorkerékpár: …………………………. típus …………………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. rendszám</w:t>
      </w:r>
    </w:p>
    <w:p w14:paraId="5D9B82C9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gyártási éve: …………………, becsült forgalmi érték: ** …………………………. Ft.</w:t>
      </w:r>
    </w:p>
    <w:p w14:paraId="31F53050" w14:textId="77777777"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Mozgáskorlátozottságra tekintettel fenntartott jármű?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Igen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Nem</w:t>
      </w:r>
    </w:p>
    <w:p w14:paraId="264B37FE" w14:textId="77777777"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14:paraId="2EAFD754" w14:textId="77777777" w:rsidR="00307F3E" w:rsidRPr="00307F3E" w:rsidRDefault="00307F3E" w:rsidP="00307F3E">
      <w:pPr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2AE47301" w14:textId="77777777" w:rsidR="00307F3E" w:rsidRPr="00307F3E" w:rsidRDefault="00307F3E" w:rsidP="00307F3E">
      <w:pPr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Kelt: …………………</w:t>
      </w:r>
      <w:proofErr w:type="gramStart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…….</w:t>
      </w:r>
      <w:proofErr w:type="gramEnd"/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., ……….év…………….. hónap ……nap</w:t>
      </w:r>
    </w:p>
    <w:p w14:paraId="191CBDC4" w14:textId="77777777" w:rsidR="00307F3E" w:rsidRPr="00307F3E" w:rsidRDefault="00307F3E" w:rsidP="0078676F">
      <w:pPr>
        <w:ind w:left="2832" w:firstLine="70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…………………………………………………………………………………</w:t>
      </w:r>
    </w:p>
    <w:p w14:paraId="7EA8B7DB" w14:textId="77777777" w:rsidR="00307F3E" w:rsidRPr="00307F3E" w:rsidRDefault="00307F3E" w:rsidP="0078676F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A kérelmező, vagy törvényes képviselőjének aláírása</w:t>
      </w:r>
    </w:p>
    <w:p w14:paraId="29A23A7B" w14:textId="77777777"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4FAA4624" w14:textId="77777777"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Cs w:val="24"/>
          <w:lang w:eastAsia="en-US"/>
        </w:rPr>
        <w:t xml:space="preserve">(* Becsült forgalmi értékként az ingatlannak a településen szokásos forgalmi értékét kell feltüntetni. </w:t>
      </w:r>
    </w:p>
    <w:p w14:paraId="5251BB87" w14:textId="77777777"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Cs w:val="24"/>
          <w:lang w:eastAsia="en-US"/>
        </w:rPr>
        <w:t>** Becsült forgalmi értékként a jármű kora és állapota szerinti értékét kell feltüntetni.)</w:t>
      </w:r>
    </w:p>
    <w:p w14:paraId="24940BD4" w14:textId="77777777" w:rsidR="0053084A" w:rsidRPr="00911C4C" w:rsidRDefault="007E6BC6" w:rsidP="00911C4C">
      <w:pPr>
        <w:ind w:left="708" w:hanging="708"/>
        <w:jc w:val="center"/>
        <w:rPr>
          <w:rFonts w:ascii="Arial Narrow" w:hAnsi="Arial Narrow"/>
          <w:b/>
          <w:sz w:val="22"/>
          <w:szCs w:val="22"/>
        </w:rPr>
      </w:pPr>
      <w:r w:rsidRPr="00911C4C">
        <w:rPr>
          <w:rFonts w:ascii="Arial Narrow" w:hAnsi="Arial Narrow"/>
          <w:b/>
          <w:sz w:val="22"/>
          <w:szCs w:val="22"/>
        </w:rPr>
        <w:lastRenderedPageBreak/>
        <w:t>T á j é k o z t a t ó</w:t>
      </w:r>
    </w:p>
    <w:p w14:paraId="5E967910" w14:textId="77777777" w:rsidR="007E6BC6" w:rsidRPr="00911C4C" w:rsidRDefault="007E6BC6" w:rsidP="00911C4C">
      <w:pPr>
        <w:ind w:left="708" w:hanging="708"/>
        <w:jc w:val="center"/>
        <w:rPr>
          <w:rFonts w:ascii="Arial Narrow" w:hAnsi="Arial Narrow"/>
          <w:b/>
          <w:sz w:val="22"/>
          <w:szCs w:val="22"/>
        </w:rPr>
      </w:pPr>
    </w:p>
    <w:p w14:paraId="4DAF4BBB" w14:textId="77777777" w:rsidR="00927626" w:rsidRPr="00911C4C" w:rsidRDefault="007E6BC6" w:rsidP="00911C4C">
      <w:pPr>
        <w:jc w:val="both"/>
        <w:rPr>
          <w:rFonts w:ascii="Arial Narrow" w:hAnsi="Arial Narrow"/>
          <w:sz w:val="22"/>
          <w:szCs w:val="22"/>
        </w:rPr>
      </w:pPr>
      <w:r w:rsidRPr="00911C4C">
        <w:rPr>
          <w:rFonts w:ascii="Arial Narrow" w:hAnsi="Arial Narrow"/>
          <w:sz w:val="22"/>
          <w:szCs w:val="22"/>
        </w:rPr>
        <w:t>A szociális igazgatásról és szociális ellátásokról szóló 1993. évi III. t</w:t>
      </w:r>
      <w:r w:rsidR="00927626" w:rsidRPr="00911C4C">
        <w:rPr>
          <w:rFonts w:ascii="Arial Narrow" w:hAnsi="Arial Narrow"/>
          <w:sz w:val="22"/>
          <w:szCs w:val="22"/>
        </w:rPr>
        <w:t>örvény</w:t>
      </w:r>
      <w:r w:rsidRPr="00911C4C">
        <w:rPr>
          <w:rFonts w:ascii="Arial Narrow" w:hAnsi="Arial Narrow"/>
          <w:sz w:val="22"/>
          <w:szCs w:val="22"/>
        </w:rPr>
        <w:t xml:space="preserve"> </w:t>
      </w:r>
      <w:r w:rsidR="00CF15F8" w:rsidRPr="00911C4C">
        <w:rPr>
          <w:rFonts w:ascii="Arial Narrow" w:hAnsi="Arial Narrow"/>
          <w:sz w:val="22"/>
          <w:szCs w:val="22"/>
        </w:rPr>
        <w:t xml:space="preserve">(továbbiakban: Szt.) </w:t>
      </w:r>
      <w:r w:rsidRPr="00911C4C">
        <w:rPr>
          <w:rFonts w:ascii="Arial Narrow" w:hAnsi="Arial Narrow"/>
          <w:sz w:val="22"/>
          <w:szCs w:val="22"/>
        </w:rPr>
        <w:t xml:space="preserve">48. § értelmében a haláleset helye szerint illetékes </w:t>
      </w:r>
      <w:r w:rsidR="00927626" w:rsidRPr="00911C4C">
        <w:rPr>
          <w:rFonts w:ascii="Arial Narrow" w:hAnsi="Arial Narrow"/>
          <w:sz w:val="22"/>
          <w:szCs w:val="22"/>
        </w:rPr>
        <w:t xml:space="preserve">települési önkormányzat </w:t>
      </w:r>
      <w:r w:rsidR="00A94D07" w:rsidRPr="00911C4C">
        <w:rPr>
          <w:rFonts w:ascii="Arial Narrow" w:hAnsi="Arial Narrow"/>
          <w:sz w:val="22"/>
          <w:szCs w:val="22"/>
        </w:rPr>
        <w:t>képviselő-testülete g</w:t>
      </w:r>
      <w:r w:rsidRPr="00911C4C">
        <w:rPr>
          <w:rFonts w:ascii="Arial Narrow" w:hAnsi="Arial Narrow"/>
          <w:sz w:val="22"/>
          <w:szCs w:val="22"/>
        </w:rPr>
        <w:t xml:space="preserve">ondoskodik az elhunyt személy közköltségen való eltemettetéséről, ha </w:t>
      </w:r>
      <w:r w:rsidR="00927626" w:rsidRPr="00911C4C">
        <w:rPr>
          <w:rFonts w:ascii="Arial Narrow" w:hAnsi="Arial Narrow"/>
          <w:sz w:val="22"/>
          <w:szCs w:val="22"/>
        </w:rPr>
        <w:t>nincs vagy nem lelhető fel az eltemettetésre köteles személy, vagy az eltemettetésre köteles személy az eltemettetésről nem gondoskodott.</w:t>
      </w:r>
      <w:r w:rsidR="00CF15F8" w:rsidRPr="00911C4C">
        <w:rPr>
          <w:rFonts w:ascii="Arial Narrow" w:hAnsi="Arial Narrow"/>
          <w:sz w:val="22"/>
          <w:szCs w:val="22"/>
        </w:rPr>
        <w:t xml:space="preserve"> </w:t>
      </w:r>
    </w:p>
    <w:p w14:paraId="58F91482" w14:textId="77777777" w:rsidR="007E6BC6" w:rsidRPr="00911C4C" w:rsidRDefault="00CF15F8" w:rsidP="00911C4C">
      <w:pPr>
        <w:jc w:val="both"/>
        <w:rPr>
          <w:rFonts w:ascii="Arial Narrow" w:hAnsi="Arial Narrow"/>
          <w:sz w:val="22"/>
          <w:szCs w:val="22"/>
        </w:rPr>
      </w:pPr>
      <w:r w:rsidRPr="00911C4C">
        <w:rPr>
          <w:rFonts w:ascii="Arial Narrow" w:hAnsi="Arial Narrow"/>
          <w:sz w:val="22"/>
          <w:szCs w:val="22"/>
        </w:rPr>
        <w:t xml:space="preserve">Eljárása során az Szt. </w:t>
      </w:r>
      <w:r w:rsidR="0018457F" w:rsidRPr="00911C4C">
        <w:rPr>
          <w:rFonts w:ascii="Arial Narrow" w:hAnsi="Arial Narrow"/>
          <w:sz w:val="22"/>
          <w:szCs w:val="22"/>
        </w:rPr>
        <w:t xml:space="preserve">és a kapcsolódó jogszabályok </w:t>
      </w:r>
      <w:r w:rsidRPr="00911C4C">
        <w:rPr>
          <w:rFonts w:ascii="Arial Narrow" w:hAnsi="Arial Narrow"/>
          <w:sz w:val="22"/>
          <w:szCs w:val="22"/>
        </w:rPr>
        <w:t>szerint jár el.</w:t>
      </w:r>
    </w:p>
    <w:p w14:paraId="66949551" w14:textId="77777777" w:rsidR="00927626" w:rsidRPr="00911C4C" w:rsidRDefault="00927626" w:rsidP="00911C4C">
      <w:pPr>
        <w:jc w:val="both"/>
        <w:rPr>
          <w:rFonts w:ascii="Arial Narrow" w:hAnsi="Arial Narrow"/>
          <w:sz w:val="22"/>
          <w:szCs w:val="22"/>
        </w:rPr>
      </w:pPr>
    </w:p>
    <w:p w14:paraId="6D313950" w14:textId="77777777" w:rsidR="00970728" w:rsidRPr="00911C4C" w:rsidRDefault="00970728" w:rsidP="00911C4C">
      <w:pPr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b/>
          <w:sz w:val="22"/>
          <w:szCs w:val="22"/>
        </w:rPr>
        <w:t>Tisztelt Ügyfelünk</w:t>
      </w:r>
      <w:r w:rsidRPr="00911C4C">
        <w:rPr>
          <w:rFonts w:ascii="Arial Narrow" w:hAnsi="Arial Narrow" w:cs="Arial"/>
          <w:sz w:val="22"/>
          <w:szCs w:val="22"/>
        </w:rPr>
        <w:t>!</w:t>
      </w:r>
    </w:p>
    <w:p w14:paraId="147099B1" w14:textId="77777777" w:rsidR="00970728" w:rsidRPr="00911C4C" w:rsidRDefault="00970728" w:rsidP="00911C4C">
      <w:pPr>
        <w:jc w:val="both"/>
        <w:rPr>
          <w:rFonts w:ascii="Arial Narrow" w:hAnsi="Arial Narrow"/>
          <w:b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>Kérelmére indult eljárásban a szükséges adatainak kezeléséhez való hozzájárulását e kérelem nyomtatvány aláírásával megadottnak tekintjük. Személyes adatainak kezeléséről részletesebb tájékoztatást a honlapunkon olvashat, vagy ügyintézőnktől kérhet.</w:t>
      </w:r>
    </w:p>
    <w:p w14:paraId="3EC4D6DF" w14:textId="77777777" w:rsidR="0053084A" w:rsidRPr="00911C4C" w:rsidRDefault="0053084A">
      <w:pPr>
        <w:rPr>
          <w:rFonts w:ascii="Arial Narrow" w:hAnsi="Arial Narrow" w:cs="Arial"/>
          <w:b/>
          <w:sz w:val="22"/>
          <w:szCs w:val="22"/>
        </w:rPr>
      </w:pPr>
    </w:p>
    <w:p w14:paraId="2073EC00" w14:textId="77777777" w:rsidR="0053084A" w:rsidRPr="00911C4C" w:rsidRDefault="00A94D07">
      <w:pPr>
        <w:pStyle w:val="Szvegtrzs2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>A</w:t>
      </w:r>
      <w:r w:rsidR="0053084A" w:rsidRPr="00911C4C">
        <w:rPr>
          <w:rFonts w:ascii="Arial Narrow" w:hAnsi="Arial Narrow" w:cs="Arial"/>
          <w:sz w:val="22"/>
          <w:szCs w:val="22"/>
        </w:rPr>
        <w:t xml:space="preserve"> kérelemhez az alább felsorolt mellékleteket kell benyújtani:</w:t>
      </w:r>
    </w:p>
    <w:p w14:paraId="1A317E50" w14:textId="77777777" w:rsidR="00DE6311" w:rsidRPr="00911C4C" w:rsidRDefault="00DE6311">
      <w:pPr>
        <w:pStyle w:val="Szvegtrzs2"/>
        <w:rPr>
          <w:rFonts w:ascii="Arial Narrow" w:hAnsi="Arial Narrow" w:cs="Arial"/>
          <w:sz w:val="22"/>
          <w:szCs w:val="22"/>
        </w:rPr>
      </w:pPr>
    </w:p>
    <w:p w14:paraId="77C79362" w14:textId="77777777" w:rsidR="00CF15F8" w:rsidRPr="00911C4C" w:rsidRDefault="0053084A" w:rsidP="00CF15F8">
      <w:pPr>
        <w:numPr>
          <w:ilvl w:val="0"/>
          <w:numId w:val="3"/>
        </w:numPr>
        <w:rPr>
          <w:rFonts w:ascii="Arial Narrow" w:hAnsi="Arial Narrow" w:cs="Arial"/>
          <w:b/>
          <w:sz w:val="22"/>
          <w:szCs w:val="22"/>
        </w:rPr>
      </w:pPr>
      <w:r w:rsidRPr="00911C4C">
        <w:rPr>
          <w:rFonts w:ascii="Arial Narrow" w:hAnsi="Arial Narrow" w:cs="Arial"/>
          <w:b/>
          <w:sz w:val="22"/>
          <w:szCs w:val="22"/>
        </w:rPr>
        <w:t>Halott</w:t>
      </w:r>
      <w:r w:rsidR="007B57B1" w:rsidRPr="00911C4C">
        <w:rPr>
          <w:rFonts w:ascii="Arial Narrow" w:hAnsi="Arial Narrow" w:cs="Arial"/>
          <w:b/>
          <w:sz w:val="22"/>
          <w:szCs w:val="22"/>
        </w:rPr>
        <w:t>-</w:t>
      </w:r>
      <w:r w:rsidRPr="00911C4C">
        <w:rPr>
          <w:rFonts w:ascii="Arial Narrow" w:hAnsi="Arial Narrow" w:cs="Arial"/>
          <w:b/>
          <w:sz w:val="22"/>
          <w:szCs w:val="22"/>
        </w:rPr>
        <w:t>vizsgálati bizonyítvány</w:t>
      </w:r>
      <w:r w:rsidR="00307F3E">
        <w:rPr>
          <w:rFonts w:ascii="Arial Narrow" w:hAnsi="Arial Narrow" w:cs="Arial"/>
          <w:b/>
          <w:sz w:val="22"/>
          <w:szCs w:val="22"/>
        </w:rPr>
        <w:t xml:space="preserve"> másolata</w:t>
      </w:r>
    </w:p>
    <w:p w14:paraId="3E6E0C04" w14:textId="77777777" w:rsidR="0053084A" w:rsidRPr="00911C4C" w:rsidRDefault="0053084A">
      <w:pPr>
        <w:rPr>
          <w:rFonts w:ascii="Arial Narrow" w:hAnsi="Arial Narrow" w:cs="Arial"/>
          <w:b/>
          <w:sz w:val="22"/>
          <w:szCs w:val="22"/>
        </w:rPr>
      </w:pPr>
    </w:p>
    <w:p w14:paraId="1ECFC135" w14:textId="77777777" w:rsidR="0053084A" w:rsidRPr="00911C4C" w:rsidRDefault="0053084A">
      <w:pPr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</w:rPr>
      </w:pPr>
      <w:r w:rsidRPr="00911C4C">
        <w:rPr>
          <w:rFonts w:ascii="Arial Narrow" w:hAnsi="Arial Narrow" w:cs="Arial"/>
          <w:b/>
          <w:bCs/>
          <w:sz w:val="22"/>
          <w:szCs w:val="22"/>
        </w:rPr>
        <w:t>Az elhunyt személlyel érvényben lévő tartási, életjáradéki, vagy öröklési szerződés</w:t>
      </w:r>
      <w:r w:rsidR="002A67E9" w:rsidRPr="00911C4C">
        <w:rPr>
          <w:rFonts w:ascii="Arial Narrow" w:hAnsi="Arial Narrow" w:cs="Arial"/>
          <w:b/>
          <w:bCs/>
          <w:sz w:val="22"/>
          <w:szCs w:val="22"/>
        </w:rPr>
        <w:t xml:space="preserve"> (másolat)</w:t>
      </w:r>
    </w:p>
    <w:p w14:paraId="2333DA3C" w14:textId="77777777" w:rsidR="0053084A" w:rsidRPr="00911C4C" w:rsidRDefault="0053084A">
      <w:pPr>
        <w:rPr>
          <w:rFonts w:ascii="Arial Narrow" w:hAnsi="Arial Narrow" w:cs="Arial"/>
          <w:b/>
          <w:bCs/>
          <w:sz w:val="22"/>
          <w:szCs w:val="22"/>
        </w:rPr>
      </w:pPr>
    </w:p>
    <w:p w14:paraId="1747EA52" w14:textId="77777777" w:rsidR="00DE6311" w:rsidRPr="00911C4C" w:rsidRDefault="00DE6311" w:rsidP="00DE6311">
      <w:pPr>
        <w:numPr>
          <w:ilvl w:val="0"/>
          <w:numId w:val="3"/>
        </w:numPr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911C4C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53084A" w:rsidRPr="00911C4C">
        <w:rPr>
          <w:rFonts w:ascii="Arial Narrow" w:hAnsi="Arial Narrow" w:cs="Arial"/>
          <w:b/>
          <w:bCs/>
          <w:sz w:val="22"/>
          <w:szCs w:val="22"/>
        </w:rPr>
        <w:t xml:space="preserve">tartásra (temettetésre) köteles hozzátartozó jövedelemigazolása az alábbiak szerint </w:t>
      </w:r>
      <w:r w:rsidR="0053084A" w:rsidRPr="00911C4C">
        <w:rPr>
          <w:rFonts w:ascii="Arial Narrow" w:hAnsi="Arial Narrow" w:cs="Arial"/>
          <w:sz w:val="22"/>
          <w:szCs w:val="22"/>
        </w:rPr>
        <w:t>(jövedelemigazolásra csak abban az esetben van szükség, ha a köztemetést a tartásra /temettetésre/ köteles hozzátartozó kéri !!)</w:t>
      </w:r>
    </w:p>
    <w:p w14:paraId="3CF4F9F2" w14:textId="77777777" w:rsidR="00BA268C" w:rsidRPr="00911C4C" w:rsidRDefault="00BA268C" w:rsidP="00BA268C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i/>
          <w:iCs/>
          <w:sz w:val="22"/>
          <w:szCs w:val="22"/>
        </w:rPr>
        <w:tab/>
        <w:t xml:space="preserve">a) </w:t>
      </w:r>
      <w:r w:rsidRPr="00911C4C">
        <w:rPr>
          <w:rFonts w:ascii="Arial Narrow" w:hAnsi="Arial Narrow" w:cs="Arial"/>
          <w:sz w:val="22"/>
          <w:szCs w:val="22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14:paraId="1D258E8F" w14:textId="77777777" w:rsidR="00BA268C" w:rsidRPr="00911C4C" w:rsidRDefault="00BA268C" w:rsidP="00BA268C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i/>
          <w:iCs/>
          <w:sz w:val="22"/>
          <w:szCs w:val="22"/>
        </w:rPr>
        <w:tab/>
        <w:t xml:space="preserve">b) </w:t>
      </w:r>
      <w:r w:rsidRPr="00911C4C">
        <w:rPr>
          <w:rFonts w:ascii="Arial Narrow" w:hAnsi="Arial Narrow" w:cs="Arial"/>
          <w:sz w:val="22"/>
          <w:szCs w:val="22"/>
        </w:rPr>
        <w:t>vállalkozásból származó jövedelem esetén a kérelem benyújtásának hónapját közvetlenül megelőző tizenkét hónap alatt szerzett jövedelem egyhavi átlagát</w:t>
      </w:r>
    </w:p>
    <w:p w14:paraId="44DACF07" w14:textId="77777777" w:rsidR="00BA268C" w:rsidRPr="00911C4C" w:rsidRDefault="00BA268C" w:rsidP="00BA268C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 xml:space="preserve">kell figyelembe venni, azzal, hogy a </w:t>
      </w:r>
      <w:r w:rsidRPr="00911C4C">
        <w:rPr>
          <w:rFonts w:ascii="Arial Narrow" w:hAnsi="Arial Narrow" w:cs="Arial"/>
          <w:i/>
          <w:iCs/>
          <w:sz w:val="22"/>
          <w:szCs w:val="22"/>
        </w:rPr>
        <w:t xml:space="preserve">b) </w:t>
      </w:r>
      <w:r w:rsidRPr="00911C4C">
        <w:rPr>
          <w:rFonts w:ascii="Arial Narrow" w:hAnsi="Arial Narrow" w:cs="Arial"/>
          <w:sz w:val="22"/>
          <w:szCs w:val="22"/>
        </w:rPr>
        <w:t>pont szerinti számításnál azon hónapoknál, amelyek adóbevallással már lezárt időszakra esnek, a jövedelmet a bevallott éves jövedelemnek e hónapokkal arányos összegében kell beszámítani,</w:t>
      </w:r>
    </w:p>
    <w:p w14:paraId="19451989" w14:textId="77777777" w:rsidR="00BA268C" w:rsidRPr="00911C4C" w:rsidRDefault="00BA268C" w:rsidP="00BA268C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ab/>
        <w:t>c) nem havi rendszerességgel szerzett jövedelem esetén a kérelem benyújtásának hónapját közvetlenül megelőző három</w:t>
      </w:r>
      <w:r w:rsidRPr="00911C4C">
        <w:rPr>
          <w:rFonts w:ascii="Arial Narrow" w:hAnsi="Arial Narrow" w:cs="Arial"/>
          <w:b/>
          <w:sz w:val="22"/>
          <w:szCs w:val="22"/>
        </w:rPr>
        <w:t xml:space="preserve"> </w:t>
      </w:r>
      <w:r w:rsidRPr="00911C4C">
        <w:rPr>
          <w:rFonts w:ascii="Arial Narrow" w:hAnsi="Arial Narrow" w:cs="Arial"/>
          <w:sz w:val="22"/>
          <w:szCs w:val="22"/>
        </w:rPr>
        <w:t>hónap alatt szerzett egyhavi átlagáról szóló nyilatkozat.</w:t>
      </w:r>
    </w:p>
    <w:p w14:paraId="0AF15605" w14:textId="77777777" w:rsidR="00BA268C" w:rsidRPr="00911C4C" w:rsidRDefault="00BA268C" w:rsidP="00BA268C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 xml:space="preserve">Amennyiben a kérelmező, közeli hozzátartozója illetve a háztartásában életvitelszerűen vele együtt lakó más személy rendszeres jövedelemmel nem rendelkezik, úgy az erről szóló nyilatkozatot és a </w:t>
      </w:r>
      <w:r w:rsidR="00967176">
        <w:rPr>
          <w:rFonts w:ascii="Arial Narrow" w:hAnsi="Arial Narrow" w:cs="Arial"/>
          <w:sz w:val="22"/>
          <w:szCs w:val="22"/>
        </w:rPr>
        <w:t>Foglalkoztatási Osztály</w:t>
      </w:r>
      <w:r w:rsidRPr="00911C4C">
        <w:rPr>
          <w:rFonts w:ascii="Arial Narrow" w:hAnsi="Arial Narrow" w:cs="Arial"/>
          <w:sz w:val="22"/>
          <w:szCs w:val="22"/>
        </w:rPr>
        <w:t xml:space="preserve"> igazolását arról, hogy regisztrált álláskereső és ellátásban nem részesül, azon személyek kivételével, akik betegségük, egészségi állapotuk miatt nem képesek a </w:t>
      </w:r>
      <w:r w:rsidR="00967176">
        <w:rPr>
          <w:rFonts w:ascii="Arial Narrow" w:hAnsi="Arial Narrow" w:cs="Arial"/>
          <w:sz w:val="22"/>
          <w:szCs w:val="22"/>
        </w:rPr>
        <w:t>Foglalkoztatási Osztállyal</w:t>
      </w:r>
      <w:r w:rsidRPr="00911C4C">
        <w:rPr>
          <w:rFonts w:ascii="Arial Narrow" w:hAnsi="Arial Narrow" w:cs="Arial"/>
          <w:sz w:val="22"/>
          <w:szCs w:val="22"/>
        </w:rPr>
        <w:t xml:space="preserve"> együttműködni és ezt orvosi igazolással alá tudják támasztani vagy e rendelet alapján ápolási támogatásban részesülnek.</w:t>
      </w:r>
    </w:p>
    <w:p w14:paraId="677DA899" w14:textId="77777777" w:rsidR="0053084A" w:rsidRPr="00911C4C" w:rsidRDefault="0053084A">
      <w:pPr>
        <w:rPr>
          <w:rFonts w:ascii="Arial Narrow" w:hAnsi="Arial Narrow" w:cs="Arial"/>
          <w:sz w:val="22"/>
          <w:szCs w:val="22"/>
        </w:rPr>
      </w:pPr>
    </w:p>
    <w:p w14:paraId="5AB9EAEB" w14:textId="77777777" w:rsidR="0053084A" w:rsidRPr="00911C4C" w:rsidRDefault="0053084A">
      <w:pPr>
        <w:rPr>
          <w:rFonts w:ascii="Arial Narrow" w:hAnsi="Arial Narrow" w:cs="Arial"/>
          <w:b/>
          <w:sz w:val="22"/>
          <w:szCs w:val="22"/>
        </w:rPr>
      </w:pPr>
      <w:r w:rsidRPr="00911C4C">
        <w:rPr>
          <w:rFonts w:ascii="Arial Narrow" w:hAnsi="Arial Narrow" w:cs="Arial"/>
          <w:b/>
          <w:sz w:val="22"/>
          <w:szCs w:val="22"/>
        </w:rPr>
        <w:t>F</w:t>
      </w:r>
      <w:r w:rsidR="00A94D07" w:rsidRPr="00911C4C">
        <w:rPr>
          <w:rFonts w:ascii="Arial Narrow" w:hAnsi="Arial Narrow" w:cs="Arial"/>
          <w:b/>
          <w:sz w:val="22"/>
          <w:szCs w:val="22"/>
        </w:rPr>
        <w:t>ontos!</w:t>
      </w:r>
      <w:r w:rsidRPr="00911C4C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9762472" w14:textId="77777777" w:rsidR="0053084A" w:rsidRPr="00911C4C" w:rsidRDefault="00710294">
      <w:pPr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>A</w:t>
      </w:r>
      <w:r w:rsidR="0053084A" w:rsidRPr="00911C4C">
        <w:rPr>
          <w:rFonts w:ascii="Arial Narrow" w:hAnsi="Arial Narrow" w:cs="Arial"/>
          <w:sz w:val="22"/>
          <w:szCs w:val="22"/>
        </w:rPr>
        <w:t xml:space="preserve"> kérelemnyomtatvány kitöltésére akkor van szükség, ha a köztemetést magánszemély kéri.</w:t>
      </w:r>
    </w:p>
    <w:p w14:paraId="3460F28C" w14:textId="77777777" w:rsidR="0053084A" w:rsidRPr="00911C4C" w:rsidRDefault="0053084A">
      <w:pPr>
        <w:rPr>
          <w:rFonts w:ascii="Arial Narrow" w:hAnsi="Arial Narrow" w:cs="Arial"/>
          <w:sz w:val="22"/>
          <w:szCs w:val="22"/>
        </w:rPr>
      </w:pPr>
    </w:p>
    <w:p w14:paraId="0645A321" w14:textId="77777777" w:rsidR="0053084A" w:rsidRPr="00911C4C" w:rsidRDefault="0053084A">
      <w:pPr>
        <w:pStyle w:val="Cmsor8"/>
        <w:rPr>
          <w:rFonts w:ascii="Arial Narrow" w:hAnsi="Arial Narrow"/>
          <w:sz w:val="22"/>
          <w:szCs w:val="22"/>
        </w:rPr>
      </w:pPr>
    </w:p>
    <w:sectPr w:rsidR="0053084A" w:rsidRPr="00911C4C" w:rsidSect="00307F3E">
      <w:footerReference w:type="default" r:id="rId10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2579" w14:textId="77777777" w:rsidR="00E61AC9" w:rsidRDefault="00E61AC9" w:rsidP="0078676F">
      <w:r>
        <w:separator/>
      </w:r>
    </w:p>
  </w:endnote>
  <w:endnote w:type="continuationSeparator" w:id="0">
    <w:p w14:paraId="75273402" w14:textId="77777777" w:rsidR="00E61AC9" w:rsidRDefault="00E61AC9" w:rsidP="0078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3852"/>
      <w:docPartObj>
        <w:docPartGallery w:val="Page Numbers (Bottom of Page)"/>
        <w:docPartUnique/>
      </w:docPartObj>
    </w:sdtPr>
    <w:sdtContent>
      <w:p w14:paraId="3EA306E3" w14:textId="77777777" w:rsidR="0078676F" w:rsidRDefault="0000000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D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4BFEBF" w14:textId="77777777" w:rsidR="0078676F" w:rsidRDefault="007867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6AC8" w14:textId="77777777" w:rsidR="00E61AC9" w:rsidRDefault="00E61AC9" w:rsidP="0078676F">
      <w:r>
        <w:separator/>
      </w:r>
    </w:p>
  </w:footnote>
  <w:footnote w:type="continuationSeparator" w:id="0">
    <w:p w14:paraId="6F472AFF" w14:textId="77777777" w:rsidR="00E61AC9" w:rsidRDefault="00E61AC9" w:rsidP="0078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B21A4"/>
    <w:multiLevelType w:val="hybridMultilevel"/>
    <w:tmpl w:val="A73065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66B3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12C41"/>
    <w:multiLevelType w:val="hybridMultilevel"/>
    <w:tmpl w:val="A52E42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E53C74"/>
    <w:multiLevelType w:val="hybridMultilevel"/>
    <w:tmpl w:val="4BC648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686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A3654B"/>
    <w:multiLevelType w:val="hybridMultilevel"/>
    <w:tmpl w:val="7694B1F4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E0113D"/>
    <w:multiLevelType w:val="singleLevel"/>
    <w:tmpl w:val="040ED19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2549809">
    <w:abstractNumId w:val="7"/>
  </w:num>
  <w:num w:numId="2" w16cid:durableId="1476218799">
    <w:abstractNumId w:val="4"/>
  </w:num>
  <w:num w:numId="3" w16cid:durableId="420414251">
    <w:abstractNumId w:val="5"/>
  </w:num>
  <w:num w:numId="4" w16cid:durableId="1704474123">
    <w:abstractNumId w:val="2"/>
  </w:num>
  <w:num w:numId="5" w16cid:durableId="1789472663">
    <w:abstractNumId w:val="6"/>
  </w:num>
  <w:num w:numId="6" w16cid:durableId="1312097827">
    <w:abstractNumId w:val="3"/>
  </w:num>
  <w:num w:numId="7" w16cid:durableId="162553249">
    <w:abstractNumId w:val="1"/>
  </w:num>
  <w:num w:numId="8" w16cid:durableId="11594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E9"/>
    <w:rsid w:val="00023305"/>
    <w:rsid w:val="000336E6"/>
    <w:rsid w:val="0007288C"/>
    <w:rsid w:val="000C3CFC"/>
    <w:rsid w:val="000F0106"/>
    <w:rsid w:val="0018457F"/>
    <w:rsid w:val="001A4A13"/>
    <w:rsid w:val="002A67E9"/>
    <w:rsid w:val="002F0FA0"/>
    <w:rsid w:val="00307F3E"/>
    <w:rsid w:val="0031494B"/>
    <w:rsid w:val="003F4A2E"/>
    <w:rsid w:val="004C74AB"/>
    <w:rsid w:val="004E265B"/>
    <w:rsid w:val="0053084A"/>
    <w:rsid w:val="00580109"/>
    <w:rsid w:val="00603410"/>
    <w:rsid w:val="00710294"/>
    <w:rsid w:val="0078676F"/>
    <w:rsid w:val="00796169"/>
    <w:rsid w:val="007B57B1"/>
    <w:rsid w:val="007E6BC6"/>
    <w:rsid w:val="008301E4"/>
    <w:rsid w:val="008F5EBF"/>
    <w:rsid w:val="00911C4C"/>
    <w:rsid w:val="00927626"/>
    <w:rsid w:val="00967176"/>
    <w:rsid w:val="00970728"/>
    <w:rsid w:val="009916C5"/>
    <w:rsid w:val="009A2255"/>
    <w:rsid w:val="009C5E44"/>
    <w:rsid w:val="00A26063"/>
    <w:rsid w:val="00A94D07"/>
    <w:rsid w:val="00B77047"/>
    <w:rsid w:val="00BA268C"/>
    <w:rsid w:val="00BC3B4F"/>
    <w:rsid w:val="00C74E14"/>
    <w:rsid w:val="00C8024E"/>
    <w:rsid w:val="00CE1C3B"/>
    <w:rsid w:val="00CF15F8"/>
    <w:rsid w:val="00DA2514"/>
    <w:rsid w:val="00DB20C0"/>
    <w:rsid w:val="00DE6311"/>
    <w:rsid w:val="00E07D39"/>
    <w:rsid w:val="00E45B4A"/>
    <w:rsid w:val="00E61AC9"/>
    <w:rsid w:val="00E90DA7"/>
    <w:rsid w:val="00E9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57698"/>
  <w15:docId w15:val="{1B485C1A-B192-4759-A734-FE9BC463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E1C3B"/>
  </w:style>
  <w:style w:type="paragraph" w:styleId="Cmsor1">
    <w:name w:val="heading 1"/>
    <w:basedOn w:val="Norml"/>
    <w:next w:val="Norml"/>
    <w:qFormat/>
    <w:rsid w:val="00CE1C3B"/>
    <w:pPr>
      <w:keepNext/>
      <w:widowControl w:val="0"/>
      <w:outlineLvl w:val="0"/>
    </w:pPr>
    <w:rPr>
      <w:rFonts w:ascii="Arial" w:hAnsi="Arial"/>
      <w:sz w:val="48"/>
    </w:rPr>
  </w:style>
  <w:style w:type="paragraph" w:styleId="Cmsor2">
    <w:name w:val="heading 2"/>
    <w:basedOn w:val="Norml"/>
    <w:next w:val="Norml"/>
    <w:qFormat/>
    <w:rsid w:val="00CE1C3B"/>
    <w:pPr>
      <w:keepNext/>
      <w:widowControl w:val="0"/>
      <w:outlineLvl w:val="1"/>
    </w:pPr>
    <w:rPr>
      <w:rFonts w:ascii="Arial" w:hAnsi="Arial"/>
      <w:sz w:val="24"/>
    </w:rPr>
  </w:style>
  <w:style w:type="paragraph" w:styleId="Cmsor3">
    <w:name w:val="heading 3"/>
    <w:basedOn w:val="Norml"/>
    <w:next w:val="Norml"/>
    <w:qFormat/>
    <w:rsid w:val="00CE1C3B"/>
    <w:pPr>
      <w:keepNext/>
      <w:outlineLvl w:val="2"/>
    </w:pPr>
    <w:rPr>
      <w:rFonts w:ascii="Arial" w:hAnsi="Arial"/>
      <w:b/>
      <w:sz w:val="22"/>
    </w:rPr>
  </w:style>
  <w:style w:type="paragraph" w:styleId="Cmsor4">
    <w:name w:val="heading 4"/>
    <w:basedOn w:val="Norml"/>
    <w:next w:val="Norml"/>
    <w:qFormat/>
    <w:rsid w:val="00CE1C3B"/>
    <w:pPr>
      <w:keepNext/>
      <w:outlineLvl w:val="3"/>
    </w:pPr>
    <w:rPr>
      <w:rFonts w:ascii="Arial" w:hAnsi="Arial"/>
      <w:b/>
      <w:sz w:val="18"/>
    </w:rPr>
  </w:style>
  <w:style w:type="paragraph" w:styleId="Cmsor5">
    <w:name w:val="heading 5"/>
    <w:basedOn w:val="Norml"/>
    <w:next w:val="Norml"/>
    <w:qFormat/>
    <w:rsid w:val="00CE1C3B"/>
    <w:pPr>
      <w:keepNext/>
      <w:outlineLvl w:val="4"/>
    </w:pPr>
    <w:rPr>
      <w:rFonts w:ascii="Arial" w:hAnsi="Arial"/>
      <w:b/>
      <w:i/>
      <w:sz w:val="18"/>
    </w:rPr>
  </w:style>
  <w:style w:type="paragraph" w:styleId="Cmsor6">
    <w:name w:val="heading 6"/>
    <w:basedOn w:val="Norml"/>
    <w:next w:val="Norml"/>
    <w:qFormat/>
    <w:rsid w:val="00CE1C3B"/>
    <w:pPr>
      <w:keepNext/>
      <w:outlineLvl w:val="5"/>
    </w:pPr>
    <w:rPr>
      <w:rFonts w:ascii="Arial" w:hAnsi="Arial"/>
      <w:b/>
    </w:rPr>
  </w:style>
  <w:style w:type="paragraph" w:styleId="Cmsor7">
    <w:name w:val="heading 7"/>
    <w:basedOn w:val="Norml"/>
    <w:next w:val="Norml"/>
    <w:qFormat/>
    <w:rsid w:val="00CE1C3B"/>
    <w:pPr>
      <w:keepNext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CE1C3B"/>
    <w:pPr>
      <w:keepNext/>
      <w:outlineLvl w:val="7"/>
    </w:pPr>
    <w:rPr>
      <w:rFonts w:ascii="Arial" w:hAnsi="Arial"/>
      <w:i/>
      <w:i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E1C3B"/>
    <w:pPr>
      <w:widowControl w:val="0"/>
    </w:pPr>
    <w:rPr>
      <w:b/>
      <w:i/>
    </w:rPr>
  </w:style>
  <w:style w:type="paragraph" w:styleId="Szvegtrzs2">
    <w:name w:val="Body Text 2"/>
    <w:basedOn w:val="Norml"/>
    <w:rsid w:val="00CE1C3B"/>
    <w:rPr>
      <w:rFonts w:ascii="Arial" w:hAnsi="Arial"/>
      <w:b/>
    </w:rPr>
  </w:style>
  <w:style w:type="paragraph" w:styleId="Szvegtrzs3">
    <w:name w:val="Body Text 3"/>
    <w:basedOn w:val="Norml"/>
    <w:rsid w:val="00CE1C3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both"/>
    </w:pPr>
    <w:rPr>
      <w:rFonts w:ascii="Arial" w:hAnsi="Arial"/>
      <w:b/>
      <w:sz w:val="22"/>
    </w:rPr>
  </w:style>
  <w:style w:type="paragraph" w:styleId="Szvegtrzsbehzssal">
    <w:name w:val="Body Text Indent"/>
    <w:basedOn w:val="Norml"/>
    <w:rsid w:val="00DE6311"/>
    <w:pPr>
      <w:spacing w:after="120"/>
      <w:ind w:left="283"/>
    </w:pPr>
  </w:style>
  <w:style w:type="table" w:styleId="Rcsostblzat">
    <w:name w:val="Table Grid"/>
    <w:basedOn w:val="Normltblzat"/>
    <w:rsid w:val="00E96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580109"/>
    <w:pPr>
      <w:tabs>
        <w:tab w:val="center" w:pos="4536"/>
        <w:tab w:val="right" w:pos="9072"/>
      </w:tabs>
      <w:autoSpaceDE w:val="0"/>
      <w:autoSpaceDN w:val="0"/>
    </w:pPr>
  </w:style>
  <w:style w:type="character" w:styleId="Hiperhivatkozs">
    <w:name w:val="Hyperlink"/>
    <w:rsid w:val="00580109"/>
    <w:rPr>
      <w:color w:val="0000FF"/>
      <w:u w:val="single"/>
    </w:rPr>
  </w:style>
  <w:style w:type="table" w:styleId="Webestblzat2">
    <w:name w:val="Table Web 2"/>
    <w:basedOn w:val="Normltblzat"/>
    <w:rsid w:val="005801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link w:val="BuborkszvegChar"/>
    <w:rsid w:val="00A94D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A94D07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rsid w:val="007867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tonkenes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ivatal@balatonkenese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Szoci&#225;lis%20Iroda2%20fejl&#233;c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Szociális Iroda2 fejléc</Template>
  <TotalTime>0</TotalTime>
  <Pages>4</Pages>
  <Words>940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VII</vt:lpstr>
    </vt:vector>
  </TitlesOfParts>
  <Company>Budapest VII.ker.Önkormányzat</Company>
  <LinksUpToDate>false</LinksUpToDate>
  <CharactersWithSpaces>7414</CharactersWithSpaces>
  <SharedDoc>false</SharedDoc>
  <HLinks>
    <vt:vector size="6" baseType="variant"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>http://www.budaors.hu/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VII</dc:title>
  <dc:creator>Rafael  Zsolt</dc:creator>
  <cp:lastModifiedBy>Virág Anikó</cp:lastModifiedBy>
  <cp:revision>2</cp:revision>
  <cp:lastPrinted>2016-06-16T08:11:00Z</cp:lastPrinted>
  <dcterms:created xsi:type="dcterms:W3CDTF">2022-11-04T11:11:00Z</dcterms:created>
  <dcterms:modified xsi:type="dcterms:W3CDTF">2022-11-04T11:11:00Z</dcterms:modified>
</cp:coreProperties>
</file>